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43" w:type="dxa"/>
        <w:tblLayout w:type="fixed"/>
        <w:tblCellMar>
          <w:left w:w="0" w:type="dxa"/>
          <w:right w:w="0" w:type="dxa"/>
        </w:tblCellMar>
        <w:tblLook w:val="0000" w:firstRow="0" w:lastRow="0" w:firstColumn="0" w:lastColumn="0" w:noHBand="0" w:noVBand="0"/>
      </w:tblPr>
      <w:tblGrid>
        <w:gridCol w:w="2842"/>
        <w:gridCol w:w="5301"/>
      </w:tblGrid>
      <w:tr w:rsidR="00152364" w:rsidRPr="008F1E35" w14:paraId="4399DB17" w14:textId="77777777" w:rsidTr="1A9959EC">
        <w:trPr>
          <w:cantSplit/>
          <w:trHeight w:val="80"/>
        </w:trPr>
        <w:tc>
          <w:tcPr>
            <w:tcW w:w="2842" w:type="dxa"/>
          </w:tcPr>
          <w:p w14:paraId="1D481824" w14:textId="5D7BFAAD" w:rsidR="00152364" w:rsidRPr="008F1E35" w:rsidRDefault="004243BE" w:rsidP="008F1E35">
            <w:pPr>
              <w:pStyle w:val="StyleBodyText10pt"/>
            </w:pPr>
            <w:bookmarkStart w:id="0" w:name="ClientName" w:colFirst="1" w:colLast="1"/>
            <w:bookmarkStart w:id="1" w:name="Table"/>
            <w:r>
              <w:t>Meeting purpose</w:t>
            </w:r>
          </w:p>
        </w:tc>
        <w:tc>
          <w:tcPr>
            <w:tcW w:w="5301" w:type="dxa"/>
          </w:tcPr>
          <w:p w14:paraId="71D2EB4D" w14:textId="26F7D20B" w:rsidR="00152364" w:rsidRPr="008F1E35" w:rsidRDefault="004243BE" w:rsidP="008F1E35">
            <w:pPr>
              <w:pStyle w:val="BodyText"/>
            </w:pPr>
            <w:r>
              <w:t xml:space="preserve">NSC </w:t>
            </w:r>
            <w:r w:rsidR="00E9630D">
              <w:t>August</w:t>
            </w:r>
            <w:r>
              <w:t xml:space="preserve"> Board Meeting</w:t>
            </w:r>
          </w:p>
        </w:tc>
      </w:tr>
      <w:tr w:rsidR="00F3555E" w:rsidRPr="008F1E35" w14:paraId="68B2F6A1" w14:textId="77777777" w:rsidTr="1A9959EC">
        <w:trPr>
          <w:cantSplit/>
          <w:trHeight w:val="383"/>
        </w:trPr>
        <w:tc>
          <w:tcPr>
            <w:tcW w:w="8143" w:type="dxa"/>
            <w:gridSpan w:val="2"/>
          </w:tcPr>
          <w:p w14:paraId="0076CD69" w14:textId="7A308BC5" w:rsidR="004243BE" w:rsidRPr="008F1E35" w:rsidRDefault="7CEF447D" w:rsidP="004243BE">
            <w:pPr>
              <w:pStyle w:val="BodyText"/>
            </w:pPr>
            <w:bookmarkStart w:id="2" w:name="Date"/>
            <w:bookmarkEnd w:id="0"/>
            <w:r>
              <w:t>To be held on</w:t>
            </w:r>
            <w:r w:rsidR="008E51F3">
              <w:t xml:space="preserve"> </w:t>
            </w:r>
            <w:r w:rsidR="009E1670">
              <w:t>August 5</w:t>
            </w:r>
            <w:r w:rsidR="006C4EEB">
              <w:t>, 202</w:t>
            </w:r>
            <w:r w:rsidR="005C054D">
              <w:t>5</w:t>
            </w:r>
            <w:r w:rsidR="004243BE">
              <w:t xml:space="preserve"> – </w:t>
            </w:r>
            <w:r w:rsidR="009E1670">
              <w:t xml:space="preserve">via Zoom </w:t>
            </w:r>
            <w:r w:rsidR="004243BE">
              <w:t xml:space="preserve"> </w:t>
            </w:r>
          </w:p>
        </w:tc>
      </w:tr>
      <w:tr w:rsidR="00F3555E" w:rsidRPr="008F1E35" w14:paraId="40EB60D6" w14:textId="77777777" w:rsidTr="1A9959EC">
        <w:trPr>
          <w:cantSplit/>
          <w:trHeight w:val="383"/>
        </w:trPr>
        <w:tc>
          <w:tcPr>
            <w:tcW w:w="2842" w:type="dxa"/>
          </w:tcPr>
          <w:p w14:paraId="34AC7540" w14:textId="22D3BAF5" w:rsidR="00F3555E" w:rsidRPr="008F1E35" w:rsidRDefault="004243BE" w:rsidP="008F1E35">
            <w:pPr>
              <w:pStyle w:val="StyleBodyText10pt"/>
            </w:pPr>
            <w:bookmarkStart w:id="3" w:name="Participants" w:colFirst="1" w:colLast="1"/>
            <w:bookmarkEnd w:id="2"/>
            <w:r>
              <w:t>Attendees</w:t>
            </w:r>
          </w:p>
        </w:tc>
        <w:tc>
          <w:tcPr>
            <w:tcW w:w="5301" w:type="dxa"/>
          </w:tcPr>
          <w:p w14:paraId="1D65012F" w14:textId="3255984F" w:rsidR="000041B7" w:rsidRDefault="000041B7" w:rsidP="007B3575">
            <w:pPr>
              <w:pStyle w:val="BodyText3"/>
            </w:pPr>
          </w:p>
          <w:p w14:paraId="5EE29E6A" w14:textId="610835AD" w:rsidR="00B55569" w:rsidRPr="00B55569" w:rsidRDefault="00B55569" w:rsidP="007B3575">
            <w:pPr>
              <w:pStyle w:val="BodyText3"/>
              <w:rPr>
                <w:u w:val="single"/>
              </w:rPr>
            </w:pPr>
            <w:r w:rsidRPr="00B55569">
              <w:rPr>
                <w:u w:val="single"/>
              </w:rPr>
              <w:t xml:space="preserve">Board </w:t>
            </w:r>
            <w:r w:rsidR="00352014">
              <w:rPr>
                <w:u w:val="single"/>
              </w:rPr>
              <w:t>members</w:t>
            </w:r>
          </w:p>
          <w:p w14:paraId="3FFB44D4" w14:textId="7AA39B66" w:rsidR="00457EE6" w:rsidRDefault="00457EE6" w:rsidP="007B3575">
            <w:pPr>
              <w:pStyle w:val="BodyText3"/>
            </w:pPr>
            <w:r>
              <w:t>Jon del Pozo</w:t>
            </w:r>
            <w:r w:rsidR="006B2E3E">
              <w:t xml:space="preserve"> </w:t>
            </w:r>
            <w:r w:rsidR="009E1670">
              <w:t>(absent)</w:t>
            </w:r>
          </w:p>
          <w:p w14:paraId="1C4DD9EE" w14:textId="091C4D24" w:rsidR="00457EE6" w:rsidRDefault="00457EE6" w:rsidP="007B3575">
            <w:pPr>
              <w:pStyle w:val="BodyText3"/>
            </w:pPr>
            <w:r>
              <w:t>Carol Ann Davis</w:t>
            </w:r>
            <w:r w:rsidR="006B2E3E">
              <w:t xml:space="preserve"> </w:t>
            </w:r>
            <w:r w:rsidR="005C054D">
              <w:t xml:space="preserve"> </w:t>
            </w:r>
          </w:p>
          <w:p w14:paraId="12E51BC7" w14:textId="7E7229E6" w:rsidR="004243BE" w:rsidRDefault="004243BE" w:rsidP="007B3575">
            <w:pPr>
              <w:pStyle w:val="BodyText3"/>
            </w:pPr>
            <w:r>
              <w:t>Jeff Rubino</w:t>
            </w:r>
          </w:p>
          <w:p w14:paraId="433DA326" w14:textId="0976E12C" w:rsidR="004243BE" w:rsidRDefault="004243BE" w:rsidP="007B3575">
            <w:pPr>
              <w:pStyle w:val="BodyText3"/>
            </w:pPr>
            <w:r>
              <w:t>Joe Martins</w:t>
            </w:r>
            <w:r w:rsidR="006B2E3E">
              <w:t xml:space="preserve"> </w:t>
            </w:r>
          </w:p>
          <w:p w14:paraId="7E8F3B6F" w14:textId="6D8ED696" w:rsidR="004243BE" w:rsidRDefault="004243BE" w:rsidP="007B3575">
            <w:pPr>
              <w:pStyle w:val="BodyText3"/>
            </w:pPr>
            <w:r>
              <w:t>Herb Lohmann</w:t>
            </w:r>
            <w:r w:rsidR="00952793">
              <w:t xml:space="preserve"> </w:t>
            </w:r>
          </w:p>
          <w:p w14:paraId="2F817756" w14:textId="513CD68B" w:rsidR="004243BE" w:rsidRDefault="004243BE" w:rsidP="007B3575">
            <w:pPr>
              <w:pStyle w:val="BodyText3"/>
            </w:pPr>
            <w:r>
              <w:t>Kyla Stetson</w:t>
            </w:r>
          </w:p>
          <w:p w14:paraId="69DBB4E5" w14:textId="37802E99" w:rsidR="00EF23E4" w:rsidRDefault="00EF23E4" w:rsidP="007B3575">
            <w:pPr>
              <w:pStyle w:val="BodyText3"/>
            </w:pPr>
            <w:r>
              <w:t>Kristen Riner</w:t>
            </w:r>
          </w:p>
          <w:p w14:paraId="03C3A215" w14:textId="77777777" w:rsidR="00352014" w:rsidRDefault="00352014" w:rsidP="007B3575">
            <w:pPr>
              <w:pStyle w:val="BodyText3"/>
            </w:pPr>
          </w:p>
          <w:p w14:paraId="294BD8E8" w14:textId="06F5F22B" w:rsidR="00352014" w:rsidRPr="00352014" w:rsidRDefault="00352014" w:rsidP="007B3575">
            <w:pPr>
              <w:pStyle w:val="BodyText3"/>
              <w:rPr>
                <w:u w:val="single"/>
              </w:rPr>
            </w:pPr>
            <w:r w:rsidRPr="00352014">
              <w:rPr>
                <w:u w:val="single"/>
              </w:rPr>
              <w:t>Additional attendees</w:t>
            </w:r>
          </w:p>
          <w:p w14:paraId="12188B60" w14:textId="2E7FD131" w:rsidR="00CC6F4C" w:rsidRPr="00CC6F4C" w:rsidRDefault="009E1670" w:rsidP="007B3575">
            <w:pPr>
              <w:pStyle w:val="BodyText3"/>
            </w:pPr>
            <w:r>
              <w:t xml:space="preserve">Mike Gajdosik </w:t>
            </w:r>
          </w:p>
          <w:p w14:paraId="6F66E75E" w14:textId="4E178E6D" w:rsidR="0028351C" w:rsidRDefault="0028351C" w:rsidP="007B3575">
            <w:pPr>
              <w:pStyle w:val="BodyText3"/>
            </w:pPr>
          </w:p>
          <w:p w14:paraId="571AF9BB" w14:textId="7DE3A8CE" w:rsidR="007B3575" w:rsidRPr="007B3575" w:rsidRDefault="007B3575" w:rsidP="006B2E3E">
            <w:pPr>
              <w:pStyle w:val="BodyText3"/>
            </w:pPr>
          </w:p>
        </w:tc>
      </w:tr>
      <w:tr w:rsidR="00F3555E" w:rsidRPr="008F1E35" w14:paraId="2F31041D" w14:textId="77777777" w:rsidTr="1A9959EC">
        <w:trPr>
          <w:cantSplit/>
          <w:trHeight w:hRule="exact" w:val="20"/>
        </w:trPr>
        <w:tc>
          <w:tcPr>
            <w:tcW w:w="2842" w:type="dxa"/>
          </w:tcPr>
          <w:p w14:paraId="20EECCC8" w14:textId="77777777" w:rsidR="00F3555E" w:rsidRPr="008F1E35" w:rsidRDefault="00F3555E" w:rsidP="008F1E35">
            <w:pPr>
              <w:pStyle w:val="StyleBodyText10pt"/>
            </w:pPr>
            <w:bookmarkStart w:id="4" w:name="Distribution" w:colFirst="1" w:colLast="1"/>
            <w:bookmarkEnd w:id="3"/>
            <w:r w:rsidRPr="008F1E35">
              <w:t>Distribution</w:t>
            </w:r>
          </w:p>
        </w:tc>
        <w:tc>
          <w:tcPr>
            <w:tcW w:w="5301" w:type="dxa"/>
          </w:tcPr>
          <w:p w14:paraId="0432E2BC" w14:textId="77777777" w:rsidR="00F3555E" w:rsidRPr="008F1E35" w:rsidRDefault="00F3555E" w:rsidP="008F1E35">
            <w:pPr>
              <w:pStyle w:val="BodyText"/>
            </w:pPr>
          </w:p>
        </w:tc>
      </w:tr>
    </w:tbl>
    <w:p w14:paraId="5FE351F9" w14:textId="052A5AEC" w:rsidR="00DA45E0" w:rsidRPr="00352014" w:rsidRDefault="00352014" w:rsidP="00772ACE">
      <w:pPr>
        <w:pStyle w:val="BodyText"/>
        <w:rPr>
          <w:b/>
          <w:bCs/>
        </w:rPr>
      </w:pPr>
      <w:bookmarkStart w:id="5" w:name="StartText"/>
      <w:bookmarkEnd w:id="1"/>
      <w:bookmarkEnd w:id="4"/>
      <w:bookmarkEnd w:id="5"/>
      <w:r w:rsidRPr="00352014">
        <w:rPr>
          <w:b/>
          <w:bCs/>
        </w:rPr>
        <w:t>Meeting Minutes:</w:t>
      </w:r>
    </w:p>
    <w:p w14:paraId="5BACB530" w14:textId="0C7C7938" w:rsidR="00F95922" w:rsidRDefault="00A2721E" w:rsidP="00DA45E0">
      <w:pPr>
        <w:pStyle w:val="BodyText"/>
        <w:numPr>
          <w:ilvl w:val="0"/>
          <w:numId w:val="42"/>
        </w:numPr>
      </w:pPr>
      <w:proofErr w:type="gramStart"/>
      <w:r>
        <w:t>Called</w:t>
      </w:r>
      <w:proofErr w:type="gramEnd"/>
      <w:r>
        <w:t xml:space="preserve"> to order at </w:t>
      </w:r>
      <w:r w:rsidR="009E1670">
        <w:t>7</w:t>
      </w:r>
      <w:r w:rsidR="006B2E3E">
        <w:t>:</w:t>
      </w:r>
      <w:r w:rsidR="009E1670">
        <w:t>08</w:t>
      </w:r>
      <w:r w:rsidR="006B2E3E">
        <w:t xml:space="preserve"> </w:t>
      </w:r>
      <w:r w:rsidR="00F95922">
        <w:t xml:space="preserve">pm </w:t>
      </w:r>
      <w:r>
        <w:t xml:space="preserve"> </w:t>
      </w:r>
    </w:p>
    <w:p w14:paraId="3654AFD3" w14:textId="6811917C" w:rsidR="00C871BB" w:rsidRDefault="009E1670" w:rsidP="009E1670">
      <w:pPr>
        <w:pStyle w:val="BodyText"/>
        <w:numPr>
          <w:ilvl w:val="0"/>
          <w:numId w:val="42"/>
        </w:numPr>
      </w:pPr>
      <w:proofErr w:type="gramStart"/>
      <w:r>
        <w:t>Field use</w:t>
      </w:r>
      <w:proofErr w:type="gramEnd"/>
      <w:r>
        <w:t xml:space="preserve"> update: Mike</w:t>
      </w:r>
    </w:p>
    <w:p w14:paraId="474A39AC" w14:textId="21878B89" w:rsidR="009E1670" w:rsidRDefault="009E1670" w:rsidP="009E1670">
      <w:pPr>
        <w:pStyle w:val="BodyText"/>
        <w:numPr>
          <w:ilvl w:val="0"/>
          <w:numId w:val="42"/>
        </w:numPr>
        <w:tabs>
          <w:tab w:val="clear" w:pos="340"/>
          <w:tab w:val="num" w:pos="680"/>
        </w:tabs>
        <w:ind w:left="680"/>
      </w:pPr>
      <w:r>
        <w:t xml:space="preserve">In conversation with </w:t>
      </w:r>
      <w:r w:rsidR="00B56CD8">
        <w:t>P</w:t>
      </w:r>
      <w:r>
        <w:t>ark</w:t>
      </w:r>
      <w:r w:rsidR="00B56CD8">
        <w:t>s &amp; Rec</w:t>
      </w:r>
      <w:r>
        <w:t xml:space="preserve"> to make sure we have the same allocation as PY, nothing should have changed </w:t>
      </w:r>
    </w:p>
    <w:p w14:paraId="76199057" w14:textId="07B40097" w:rsidR="009E1670" w:rsidRDefault="009E1670" w:rsidP="009E1670">
      <w:pPr>
        <w:pStyle w:val="BodyText"/>
        <w:numPr>
          <w:ilvl w:val="0"/>
          <w:numId w:val="42"/>
        </w:numPr>
        <w:tabs>
          <w:tab w:val="clear" w:pos="340"/>
          <w:tab w:val="num" w:pos="680"/>
        </w:tabs>
        <w:ind w:left="680"/>
      </w:pPr>
      <w:r>
        <w:t xml:space="preserve">Just need to confirm dates – </w:t>
      </w:r>
      <w:r w:rsidR="00B56CD8">
        <w:t xml:space="preserve">expect to be </w:t>
      </w:r>
      <w:r>
        <w:t>starting the week of August 25</w:t>
      </w:r>
      <w:r w:rsidRPr="009E1670">
        <w:rPr>
          <w:vertAlign w:val="superscript"/>
        </w:rPr>
        <w:t>th</w:t>
      </w:r>
      <w:r>
        <w:t xml:space="preserve"> </w:t>
      </w:r>
    </w:p>
    <w:p w14:paraId="77E5C42B" w14:textId="6825AEE2" w:rsidR="009E1670" w:rsidRDefault="009E1670" w:rsidP="009E1670">
      <w:pPr>
        <w:pStyle w:val="BodyText"/>
        <w:numPr>
          <w:ilvl w:val="0"/>
          <w:numId w:val="42"/>
        </w:numPr>
        <w:tabs>
          <w:tab w:val="clear" w:pos="340"/>
          <w:tab w:val="num" w:pos="680"/>
        </w:tabs>
        <w:ind w:left="680"/>
      </w:pPr>
      <w:r>
        <w:t xml:space="preserve">Coming into the fall, there are less teams which </w:t>
      </w:r>
      <w:proofErr w:type="gramStart"/>
      <w:r>
        <w:t>helps</w:t>
      </w:r>
      <w:proofErr w:type="gramEnd"/>
      <w:r>
        <w:t xml:space="preserve"> but more conflicts with high school</w:t>
      </w:r>
    </w:p>
    <w:p w14:paraId="69901AB4" w14:textId="7E9754EE" w:rsidR="009E1670" w:rsidRDefault="009E1670" w:rsidP="00B56CD8">
      <w:pPr>
        <w:pStyle w:val="BodyText"/>
        <w:numPr>
          <w:ilvl w:val="0"/>
          <w:numId w:val="42"/>
        </w:numPr>
        <w:tabs>
          <w:tab w:val="clear" w:pos="340"/>
          <w:tab w:val="num" w:pos="901"/>
        </w:tabs>
        <w:ind w:left="901"/>
      </w:pPr>
      <w:proofErr w:type="gramStart"/>
      <w:r>
        <w:t>Typically</w:t>
      </w:r>
      <w:proofErr w:type="gramEnd"/>
      <w:r>
        <w:t xml:space="preserve"> their games are Tues/Thurs/Sat with occasional Friday</w:t>
      </w:r>
    </w:p>
    <w:p w14:paraId="12AEC8AC" w14:textId="77777777" w:rsidR="00B56CD8" w:rsidRDefault="009E1670" w:rsidP="009E1670">
      <w:pPr>
        <w:pStyle w:val="BodyText"/>
        <w:numPr>
          <w:ilvl w:val="0"/>
          <w:numId w:val="42"/>
        </w:numPr>
        <w:tabs>
          <w:tab w:val="clear" w:pos="340"/>
          <w:tab w:val="num" w:pos="680"/>
        </w:tabs>
        <w:ind w:left="680"/>
      </w:pPr>
      <w:r>
        <w:t>Refs: 2026 recert</w:t>
      </w:r>
      <w:r w:rsidR="00B56CD8">
        <w:t>ification</w:t>
      </w:r>
      <w:r>
        <w:t xml:space="preserve"> is now open. Current refs need to </w:t>
      </w:r>
      <w:proofErr w:type="gramStart"/>
      <w:r>
        <w:t>recertify</w:t>
      </w:r>
      <w:proofErr w:type="gramEnd"/>
      <w:r>
        <w:t xml:space="preserve"> for next year. Can work through the fall but </w:t>
      </w:r>
      <w:r w:rsidR="00B56CD8">
        <w:t xml:space="preserve">will need to recertify for new calendar year. </w:t>
      </w:r>
    </w:p>
    <w:p w14:paraId="31126909" w14:textId="157A1080" w:rsidR="009E1670" w:rsidRDefault="00B56CD8" w:rsidP="00B56CD8">
      <w:pPr>
        <w:pStyle w:val="BodyText"/>
        <w:numPr>
          <w:ilvl w:val="0"/>
          <w:numId w:val="42"/>
        </w:numPr>
        <w:tabs>
          <w:tab w:val="clear" w:pos="340"/>
          <w:tab w:val="num" w:pos="901"/>
        </w:tabs>
        <w:ind w:left="901"/>
      </w:pPr>
      <w:r>
        <w:t>F</w:t>
      </w:r>
      <w:r w:rsidR="009E1670">
        <w:t xml:space="preserve">or 2026, US Soccer has made a positive change: any youth ref (under 18) starting w/2026 cert cycle will be issued a green badge instead of black. CJSA and CT Ref Program have upped disciplinary sanctions to triple penalties if assessed against a youth ref </w:t>
      </w:r>
    </w:p>
    <w:p w14:paraId="78A2184A" w14:textId="62730B98" w:rsidR="009E1670" w:rsidRDefault="009E1670" w:rsidP="009E1670">
      <w:pPr>
        <w:pStyle w:val="BodyText"/>
        <w:numPr>
          <w:ilvl w:val="0"/>
          <w:numId w:val="42"/>
        </w:numPr>
        <w:tabs>
          <w:tab w:val="clear" w:pos="340"/>
          <w:tab w:val="num" w:pos="680"/>
        </w:tabs>
        <w:ind w:left="680"/>
      </w:pPr>
      <w:r>
        <w:t xml:space="preserve">Registration is open for all programs that are ongoing – so far good news and good feedback on early bird discount </w:t>
      </w:r>
    </w:p>
    <w:p w14:paraId="0E35C43A" w14:textId="2FC07421" w:rsidR="009E1670" w:rsidRDefault="009E1670" w:rsidP="009E1670">
      <w:pPr>
        <w:pStyle w:val="BodyText"/>
        <w:numPr>
          <w:ilvl w:val="0"/>
          <w:numId w:val="42"/>
        </w:numPr>
        <w:tabs>
          <w:tab w:val="clear" w:pos="340"/>
          <w:tab w:val="num" w:pos="680"/>
        </w:tabs>
        <w:ind w:left="680"/>
      </w:pPr>
      <w:r>
        <w:t xml:space="preserve">Academy dates are posted w/registration – after Labor Day start. Rec is a week after travel/maybe same week for practices. Usually </w:t>
      </w:r>
      <w:proofErr w:type="gramStart"/>
      <w:r>
        <w:t>start</w:t>
      </w:r>
      <w:proofErr w:type="gramEnd"/>
      <w:r>
        <w:t xml:space="preserve"> a week later </w:t>
      </w:r>
      <w:proofErr w:type="gramStart"/>
      <w:r>
        <w:t>but trying</w:t>
      </w:r>
      <w:proofErr w:type="gramEnd"/>
      <w:r>
        <w:t xml:space="preserve"> to get games in </w:t>
      </w:r>
    </w:p>
    <w:p w14:paraId="652FAFA3" w14:textId="7DDEBCF3" w:rsidR="009E1670" w:rsidRDefault="009E1670" w:rsidP="009E1670">
      <w:pPr>
        <w:pStyle w:val="BodyText"/>
        <w:numPr>
          <w:ilvl w:val="0"/>
          <w:numId w:val="42"/>
        </w:numPr>
        <w:tabs>
          <w:tab w:val="clear" w:pos="340"/>
          <w:tab w:val="num" w:pos="680"/>
        </w:tabs>
        <w:ind w:left="680"/>
      </w:pPr>
      <w:r>
        <w:t xml:space="preserve">District perspective – working on game schedules this week for travel. Rec games – won’t know schedule until late this month. Scheduled to start after Labor Day as well. </w:t>
      </w:r>
    </w:p>
    <w:p w14:paraId="356FE842" w14:textId="77777777" w:rsidR="00681CEC" w:rsidRDefault="00681CEC" w:rsidP="00681CEC">
      <w:pPr>
        <w:pStyle w:val="BodyText"/>
        <w:numPr>
          <w:ilvl w:val="0"/>
          <w:numId w:val="42"/>
        </w:numPr>
      </w:pPr>
      <w:r>
        <w:t>Travel update: Jeff</w:t>
      </w:r>
    </w:p>
    <w:p w14:paraId="7E3F1030" w14:textId="4AACBC7F" w:rsidR="00681CEC" w:rsidRDefault="00F81185" w:rsidP="00F81185">
      <w:pPr>
        <w:pStyle w:val="BodyText"/>
        <w:numPr>
          <w:ilvl w:val="0"/>
          <w:numId w:val="42"/>
        </w:numPr>
        <w:tabs>
          <w:tab w:val="clear" w:pos="340"/>
          <w:tab w:val="num" w:pos="680"/>
        </w:tabs>
        <w:ind w:left="680"/>
      </w:pPr>
      <w:r>
        <w:t>Settled 95% of rosters so far – couple stragglers left</w:t>
      </w:r>
      <w:r w:rsidR="00B56CD8">
        <w:t xml:space="preserve">, expect to be resolved shortly </w:t>
      </w:r>
    </w:p>
    <w:p w14:paraId="4012CD0D" w14:textId="74F02873" w:rsidR="00F81185" w:rsidRDefault="00F81185" w:rsidP="00F81185">
      <w:pPr>
        <w:pStyle w:val="BodyText"/>
        <w:numPr>
          <w:ilvl w:val="0"/>
          <w:numId w:val="42"/>
        </w:numPr>
        <w:tabs>
          <w:tab w:val="clear" w:pos="340"/>
          <w:tab w:val="num" w:pos="680"/>
        </w:tabs>
        <w:ind w:left="680"/>
      </w:pPr>
      <w:r>
        <w:t xml:space="preserve">Uniforms starting to come in </w:t>
      </w:r>
    </w:p>
    <w:p w14:paraId="31453450" w14:textId="4FD8AFB6" w:rsidR="00F81185" w:rsidRDefault="00F81185" w:rsidP="00F81185">
      <w:pPr>
        <w:pStyle w:val="BodyText"/>
        <w:numPr>
          <w:ilvl w:val="0"/>
          <w:numId w:val="42"/>
        </w:numPr>
        <w:tabs>
          <w:tab w:val="clear" w:pos="340"/>
          <w:tab w:val="num" w:pos="680"/>
        </w:tabs>
        <w:ind w:left="680"/>
      </w:pPr>
      <w:r>
        <w:lastRenderedPageBreak/>
        <w:t>Start dates went out – 1</w:t>
      </w:r>
      <w:r w:rsidRPr="00F81185">
        <w:rPr>
          <w:vertAlign w:val="superscript"/>
        </w:rPr>
        <w:t>st</w:t>
      </w:r>
      <w:r>
        <w:t xml:space="preserve"> games on the 7</w:t>
      </w:r>
      <w:r w:rsidRPr="00F81185">
        <w:rPr>
          <w:vertAlign w:val="superscript"/>
        </w:rPr>
        <w:t>th</w:t>
      </w:r>
      <w:r>
        <w:t xml:space="preserve"> </w:t>
      </w:r>
      <w:r w:rsidR="00B56CD8">
        <w:t xml:space="preserve">of September </w:t>
      </w:r>
    </w:p>
    <w:p w14:paraId="16C1DABA" w14:textId="71287845" w:rsidR="00F81185" w:rsidRDefault="00F81185" w:rsidP="00F81185">
      <w:pPr>
        <w:pStyle w:val="BodyText"/>
        <w:numPr>
          <w:ilvl w:val="0"/>
          <w:numId w:val="42"/>
        </w:numPr>
        <w:tabs>
          <w:tab w:val="clear" w:pos="340"/>
          <w:tab w:val="num" w:pos="680"/>
        </w:tabs>
        <w:ind w:left="680"/>
      </w:pPr>
      <w:r>
        <w:t xml:space="preserve">Practices almost all out, just a couple teams getting finalized </w:t>
      </w:r>
    </w:p>
    <w:p w14:paraId="7758E7D6" w14:textId="32C05BCA" w:rsidR="00F81185" w:rsidRDefault="00F81185" w:rsidP="00F81185">
      <w:pPr>
        <w:pStyle w:val="BodyText"/>
        <w:numPr>
          <w:ilvl w:val="0"/>
          <w:numId w:val="42"/>
        </w:numPr>
        <w:tabs>
          <w:tab w:val="clear" w:pos="340"/>
          <w:tab w:val="num" w:pos="680"/>
        </w:tabs>
        <w:ind w:left="680"/>
      </w:pPr>
      <w:r>
        <w:t xml:space="preserve">All coaches &amp; managers need to go through required </w:t>
      </w:r>
      <w:proofErr w:type="gramStart"/>
      <w:r>
        <w:t>trainings</w:t>
      </w:r>
      <w:proofErr w:type="gramEnd"/>
    </w:p>
    <w:p w14:paraId="0A6D098B" w14:textId="51DECFCB" w:rsidR="00F81185" w:rsidRDefault="00B56CD8" w:rsidP="00F81185">
      <w:pPr>
        <w:pStyle w:val="BodyText"/>
        <w:numPr>
          <w:ilvl w:val="0"/>
          <w:numId w:val="42"/>
        </w:numPr>
        <w:tabs>
          <w:tab w:val="clear" w:pos="340"/>
          <w:tab w:val="num" w:pos="680"/>
        </w:tabs>
        <w:ind w:left="680"/>
      </w:pPr>
      <w:r>
        <w:t>Herb question: Any n</w:t>
      </w:r>
      <w:r w:rsidR="00F81185">
        <w:t xml:space="preserve">ew coaches </w:t>
      </w:r>
      <w:r>
        <w:t xml:space="preserve">that </w:t>
      </w:r>
      <w:r w:rsidR="00F81185">
        <w:t xml:space="preserve">haven’t </w:t>
      </w:r>
      <w:r>
        <w:t xml:space="preserve">been </w:t>
      </w:r>
      <w:proofErr w:type="gramStart"/>
      <w:r w:rsidR="00F81185">
        <w:t>paid</w:t>
      </w:r>
      <w:proofErr w:type="gramEnd"/>
      <w:r>
        <w:t xml:space="preserve"> previously</w:t>
      </w:r>
      <w:r w:rsidR="00F81185">
        <w:t xml:space="preserve">? </w:t>
      </w:r>
      <w:r>
        <w:t xml:space="preserve">A: </w:t>
      </w:r>
      <w:r w:rsidR="00F81185">
        <w:t>Yes</w:t>
      </w:r>
      <w:r>
        <w:t xml:space="preserve">, </w:t>
      </w:r>
      <w:proofErr w:type="gramStart"/>
      <w:r>
        <w:t>will</w:t>
      </w:r>
      <w:proofErr w:type="gramEnd"/>
      <w:r>
        <w:t xml:space="preserve"> be </w:t>
      </w:r>
      <w:r w:rsidR="00F81185">
        <w:t>1-2 once finalized this week</w:t>
      </w:r>
      <w:r>
        <w:t xml:space="preserve">, Jeff to send details </w:t>
      </w:r>
      <w:r w:rsidR="00F81185">
        <w:t xml:space="preserve"> </w:t>
      </w:r>
    </w:p>
    <w:p w14:paraId="20A425BB" w14:textId="6AEC102A" w:rsidR="00D97F72" w:rsidRDefault="00D97F72" w:rsidP="00F81185">
      <w:pPr>
        <w:pStyle w:val="BodyText"/>
        <w:numPr>
          <w:ilvl w:val="0"/>
          <w:numId w:val="42"/>
        </w:numPr>
        <w:tabs>
          <w:tab w:val="clear" w:pos="340"/>
          <w:tab w:val="num" w:pos="680"/>
        </w:tabs>
        <w:ind w:left="680"/>
      </w:pPr>
      <w:r>
        <w:t>Herb request: is it possible to get schedules out earlier? Discussion around some schedules out</w:t>
      </w:r>
      <w:r w:rsidR="002172A2">
        <w:t xml:space="preserve"> were out</w:t>
      </w:r>
      <w:r>
        <w:t xml:space="preserve"> earlier than in prior years but always </w:t>
      </w:r>
      <w:proofErr w:type="gramStart"/>
      <w:r>
        <w:t>room</w:t>
      </w:r>
      <w:proofErr w:type="gramEnd"/>
      <w:r>
        <w:t xml:space="preserve"> for improvement, will continue to look for ways to accelerate. Some late changes in coaching </w:t>
      </w:r>
      <w:proofErr w:type="gramStart"/>
      <w:r>
        <w:t>availability</w:t>
      </w:r>
      <w:proofErr w:type="gramEnd"/>
      <w:r>
        <w:t xml:space="preserve"> </w:t>
      </w:r>
      <w:r w:rsidR="002172A2">
        <w:t xml:space="preserve">for </w:t>
      </w:r>
      <w:proofErr w:type="gramStart"/>
      <w:r w:rsidR="002172A2">
        <w:t>example</w:t>
      </w:r>
      <w:proofErr w:type="gramEnd"/>
      <w:r w:rsidR="002172A2">
        <w:t xml:space="preserve"> are </w:t>
      </w:r>
      <w:r>
        <w:t xml:space="preserve">out of our control to manage. </w:t>
      </w:r>
    </w:p>
    <w:p w14:paraId="4C53DCBE" w14:textId="77777777" w:rsidR="00B56CD8" w:rsidRDefault="00B56CD8" w:rsidP="00B56CD8">
      <w:pPr>
        <w:pStyle w:val="BodyText"/>
        <w:numPr>
          <w:ilvl w:val="0"/>
          <w:numId w:val="42"/>
        </w:numPr>
      </w:pPr>
      <w:r>
        <w:t>Development update: Kyla</w:t>
      </w:r>
    </w:p>
    <w:p w14:paraId="48483B31" w14:textId="55C71490" w:rsidR="00B56CD8" w:rsidRDefault="00B56CD8" w:rsidP="00B56CD8">
      <w:pPr>
        <w:pStyle w:val="BodyText"/>
        <w:numPr>
          <w:ilvl w:val="0"/>
          <w:numId w:val="42"/>
        </w:numPr>
        <w:tabs>
          <w:tab w:val="clear" w:pos="340"/>
          <w:tab w:val="num" w:pos="680"/>
        </w:tabs>
        <w:ind w:left="680"/>
      </w:pPr>
      <w:r>
        <w:t>R</w:t>
      </w:r>
      <w:r>
        <w:t>egistration</w:t>
      </w:r>
      <w:r>
        <w:t>s are</w:t>
      </w:r>
      <w:r>
        <w:t xml:space="preserve"> coming in – </w:t>
      </w:r>
      <w:r>
        <w:t xml:space="preserve">noted there was a </w:t>
      </w:r>
      <w:r>
        <w:t>U6 player wants to move up to U7, does someone else have access to make the change</w:t>
      </w:r>
      <w:r>
        <w:t xml:space="preserve"> if Mike is unavailable? Fielding questions from parents and need to respond timely</w:t>
      </w:r>
    </w:p>
    <w:p w14:paraId="16139C4C" w14:textId="57AFA531" w:rsidR="00B56CD8" w:rsidRDefault="00B56CD8" w:rsidP="00B56CD8">
      <w:pPr>
        <w:pStyle w:val="BodyText"/>
        <w:numPr>
          <w:ilvl w:val="0"/>
          <w:numId w:val="42"/>
        </w:numPr>
        <w:tabs>
          <w:tab w:val="clear" w:pos="340"/>
          <w:tab w:val="num" w:pos="901"/>
        </w:tabs>
        <w:ind w:left="901"/>
      </w:pPr>
      <w:r>
        <w:t xml:space="preserve">Mike: </w:t>
      </w:r>
      <w:r>
        <w:t xml:space="preserve">Playing up should be a rare instance, </w:t>
      </w:r>
      <w:r>
        <w:t xml:space="preserve">generally if there is </w:t>
      </w:r>
      <w:r>
        <w:t xml:space="preserve">1-2 months </w:t>
      </w:r>
      <w:r>
        <w:t xml:space="preserve">difference in age range </w:t>
      </w:r>
    </w:p>
    <w:p w14:paraId="095FCCC1" w14:textId="269FD1BD" w:rsidR="00B56CD8" w:rsidRDefault="00B56CD8" w:rsidP="00854088">
      <w:pPr>
        <w:pStyle w:val="BodyText"/>
        <w:numPr>
          <w:ilvl w:val="0"/>
          <w:numId w:val="42"/>
        </w:numPr>
        <w:tabs>
          <w:tab w:val="clear" w:pos="340"/>
          <w:tab w:val="num" w:pos="901"/>
        </w:tabs>
        <w:ind w:left="901"/>
      </w:pPr>
      <w:r>
        <w:t>Extensive d</w:t>
      </w:r>
      <w:r>
        <w:t>iscussion around access to site/app for registration changes and scheduling updates</w:t>
      </w:r>
    </w:p>
    <w:p w14:paraId="14D63ECA" w14:textId="206A839A" w:rsidR="00854088" w:rsidRDefault="00B56CD8" w:rsidP="00B56CD8">
      <w:pPr>
        <w:pStyle w:val="BodyText"/>
        <w:numPr>
          <w:ilvl w:val="0"/>
          <w:numId w:val="42"/>
        </w:numPr>
        <w:tabs>
          <w:tab w:val="clear" w:pos="340"/>
          <w:tab w:val="num" w:pos="901"/>
        </w:tabs>
        <w:ind w:left="901"/>
      </w:pPr>
      <w:r>
        <w:t xml:space="preserve">Difficulties in spring season were encountered as to rescheduling sessions due to weather and Kyla expressed desire to have access to the website/app so parents could receive timely updates. </w:t>
      </w:r>
      <w:r w:rsidR="00854088">
        <w:t xml:space="preserve"> </w:t>
      </w:r>
    </w:p>
    <w:p w14:paraId="0CC6BC04" w14:textId="60EBB88F" w:rsidR="00B30C33" w:rsidRDefault="00B30C33" w:rsidP="00B56CD8">
      <w:pPr>
        <w:pStyle w:val="BodyText"/>
        <w:numPr>
          <w:ilvl w:val="0"/>
          <w:numId w:val="42"/>
        </w:numPr>
        <w:tabs>
          <w:tab w:val="clear" w:pos="340"/>
          <w:tab w:val="num" w:pos="901"/>
        </w:tabs>
        <w:ind w:left="901"/>
      </w:pPr>
      <w:r>
        <w:t xml:space="preserve">Mike noted that there is only blanket access, extensive training would be needed so only the appropriate updates are made. Program VPs understood and would expect to make updates only in Mike’s absence. To discuss training and access with Mike for Jeff, Joe, and Kyla. </w:t>
      </w:r>
    </w:p>
    <w:p w14:paraId="6441B25E" w14:textId="4CD3CD54" w:rsidR="00854088" w:rsidRDefault="00854088" w:rsidP="00B56CD8">
      <w:pPr>
        <w:pStyle w:val="BodyText"/>
        <w:numPr>
          <w:ilvl w:val="0"/>
          <w:numId w:val="42"/>
        </w:numPr>
        <w:tabs>
          <w:tab w:val="clear" w:pos="340"/>
          <w:tab w:val="num" w:pos="901"/>
        </w:tabs>
        <w:ind w:left="901"/>
      </w:pPr>
      <w:r>
        <w:t xml:space="preserve">Joe noted that he meets with Nick and Carol Ann to discuss schedules for rec, </w:t>
      </w:r>
      <w:proofErr w:type="gramStart"/>
      <w:r>
        <w:t>may be</w:t>
      </w:r>
      <w:proofErr w:type="gramEnd"/>
      <w:r>
        <w:t xml:space="preserve"> a good idea to have Kyla involved to assign coaches for </w:t>
      </w:r>
      <w:proofErr w:type="gramStart"/>
      <w:r>
        <w:t>Academy</w:t>
      </w:r>
      <w:proofErr w:type="gramEnd"/>
      <w:r>
        <w:t xml:space="preserve"> </w:t>
      </w:r>
    </w:p>
    <w:p w14:paraId="5F66252B" w14:textId="21DAC683" w:rsidR="00854088" w:rsidRDefault="00854088" w:rsidP="00B56CD8">
      <w:pPr>
        <w:pStyle w:val="BodyText"/>
        <w:numPr>
          <w:ilvl w:val="0"/>
          <w:numId w:val="42"/>
        </w:numPr>
        <w:tabs>
          <w:tab w:val="clear" w:pos="340"/>
          <w:tab w:val="num" w:pos="901"/>
        </w:tabs>
        <w:ind w:left="901"/>
      </w:pPr>
      <w:r>
        <w:t>Discussion around whether Nick could be involved in helping schedule coaches for Academy program as well. He has not been involved in previous years as those were handled by Gil, etc. but given new program, can consider his assistance with staffing coaches. High schoolers generally not able to assist in fall due to conflicting school/athletic schedules</w:t>
      </w:r>
      <w:r w:rsidR="00F771AA">
        <w:t xml:space="preserve">. Difficulty in spring due to changing coaches and schedules – perfect storm in combination with weather issues. </w:t>
      </w:r>
    </w:p>
    <w:p w14:paraId="509C8C44" w14:textId="39005DA2" w:rsidR="00B56CD8" w:rsidRDefault="00B56CD8" w:rsidP="00B56CD8">
      <w:pPr>
        <w:pStyle w:val="BodyText"/>
        <w:numPr>
          <w:ilvl w:val="0"/>
          <w:numId w:val="42"/>
        </w:numPr>
        <w:tabs>
          <w:tab w:val="clear" w:pos="340"/>
          <w:tab w:val="num" w:pos="901"/>
        </w:tabs>
        <w:ind w:left="901"/>
      </w:pPr>
      <w:r>
        <w:t xml:space="preserve">Discussion around </w:t>
      </w:r>
      <w:r w:rsidR="00854088">
        <w:t xml:space="preserve">field use and whether lights can be put up at FFH fields to allow for more spaces for teams to practice. Will need to be cleared with Parks and Rec and potential permits to be obtained </w:t>
      </w:r>
    </w:p>
    <w:p w14:paraId="4E6D8280" w14:textId="39278997" w:rsidR="00A2721E" w:rsidRDefault="00A2721E" w:rsidP="00A2721E">
      <w:pPr>
        <w:pStyle w:val="BodyText"/>
        <w:numPr>
          <w:ilvl w:val="0"/>
          <w:numId w:val="42"/>
        </w:numPr>
      </w:pPr>
      <w:r>
        <w:t>Rec update:</w:t>
      </w:r>
      <w:r w:rsidR="00C01511">
        <w:t xml:space="preserve"> </w:t>
      </w:r>
      <w:r w:rsidR="00F81185">
        <w:t>Joe</w:t>
      </w:r>
    </w:p>
    <w:p w14:paraId="245D2BAA" w14:textId="5942141B" w:rsidR="00605D0E" w:rsidRDefault="00605D0E" w:rsidP="00605D0E">
      <w:pPr>
        <w:pStyle w:val="BodyText"/>
        <w:numPr>
          <w:ilvl w:val="0"/>
          <w:numId w:val="42"/>
        </w:numPr>
        <w:tabs>
          <w:tab w:val="clear" w:pos="340"/>
          <w:tab w:val="num" w:pos="680"/>
        </w:tabs>
        <w:ind w:left="680"/>
      </w:pPr>
      <w:r>
        <w:t xml:space="preserve">Waiting on registration – will connect with Mike on schedules </w:t>
      </w:r>
    </w:p>
    <w:p w14:paraId="7E0F757B" w14:textId="77777777" w:rsidR="00B56CD8" w:rsidRDefault="00B56CD8" w:rsidP="00B56CD8">
      <w:pPr>
        <w:pStyle w:val="BodyText"/>
        <w:numPr>
          <w:ilvl w:val="0"/>
          <w:numId w:val="42"/>
        </w:numPr>
        <w:tabs>
          <w:tab w:val="clear" w:pos="340"/>
          <w:tab w:val="num" w:pos="680"/>
        </w:tabs>
      </w:pPr>
      <w:r>
        <w:t>Treasurer update: Herb</w:t>
      </w:r>
    </w:p>
    <w:p w14:paraId="321ADCB5" w14:textId="77777777" w:rsidR="00B56CD8" w:rsidRDefault="00B56CD8" w:rsidP="00B56CD8">
      <w:pPr>
        <w:pStyle w:val="BodyText"/>
        <w:numPr>
          <w:ilvl w:val="0"/>
          <w:numId w:val="42"/>
        </w:numPr>
        <w:tabs>
          <w:tab w:val="clear" w:pos="340"/>
          <w:tab w:val="num" w:pos="1020"/>
        </w:tabs>
        <w:ind w:left="680"/>
      </w:pPr>
      <w:r>
        <w:t>Walk through on screen of recent transactions including registrations, CJSA payments, goalie gear payments</w:t>
      </w:r>
    </w:p>
    <w:p w14:paraId="79670843" w14:textId="10339A54" w:rsidR="00B30C33" w:rsidRDefault="00B30C33" w:rsidP="00B56CD8">
      <w:pPr>
        <w:pStyle w:val="BodyText"/>
        <w:numPr>
          <w:ilvl w:val="0"/>
          <w:numId w:val="42"/>
        </w:numPr>
        <w:tabs>
          <w:tab w:val="clear" w:pos="340"/>
          <w:tab w:val="num" w:pos="1020"/>
        </w:tabs>
        <w:ind w:left="680"/>
      </w:pPr>
      <w:r>
        <w:t xml:space="preserve">Small unknown transaction to be investigated by Mike (~$154) </w:t>
      </w:r>
    </w:p>
    <w:p w14:paraId="3E237E0C" w14:textId="714BF9DE" w:rsidR="005263B8" w:rsidRDefault="00B30C33" w:rsidP="00B56CD8">
      <w:pPr>
        <w:pStyle w:val="BodyText"/>
        <w:numPr>
          <w:ilvl w:val="0"/>
          <w:numId w:val="42"/>
        </w:numPr>
        <w:tabs>
          <w:tab w:val="clear" w:pos="340"/>
          <w:tab w:val="num" w:pos="1020"/>
        </w:tabs>
        <w:ind w:left="680"/>
      </w:pPr>
      <w:r>
        <w:t>Total account b</w:t>
      </w:r>
      <w:r w:rsidR="005263B8">
        <w:t>alance approximately $200K due to recent registrations</w:t>
      </w:r>
    </w:p>
    <w:p w14:paraId="1AC0A8A4" w14:textId="497B1D69" w:rsidR="008E7732" w:rsidRDefault="008E7732" w:rsidP="008E7732">
      <w:pPr>
        <w:pStyle w:val="BodyText"/>
        <w:numPr>
          <w:ilvl w:val="0"/>
          <w:numId w:val="42"/>
        </w:numPr>
        <w:tabs>
          <w:tab w:val="clear" w:pos="340"/>
          <w:tab w:val="num" w:pos="1020"/>
        </w:tabs>
        <w:ind w:left="680"/>
      </w:pPr>
      <w:r>
        <w:t xml:space="preserve">Walk through on screen of </w:t>
      </w:r>
      <w:r>
        <w:t xml:space="preserve">typical recurring expenditures in fall, winter, and spring – including break-down of assignor, registrar, coaching directors and coaching fees by hour for all programs. Discussion around potential changes to coaching compensation to </w:t>
      </w:r>
      <w:proofErr w:type="gramStart"/>
      <w:r>
        <w:t>incentivize</w:t>
      </w:r>
      <w:proofErr w:type="gramEnd"/>
      <w:r>
        <w:t xml:space="preserve"> tenure with the club. </w:t>
      </w:r>
    </w:p>
    <w:p w14:paraId="2B3137DD" w14:textId="05E3BA02" w:rsidR="005263B8" w:rsidRDefault="005263B8" w:rsidP="00B56CD8">
      <w:pPr>
        <w:pStyle w:val="BodyText"/>
        <w:numPr>
          <w:ilvl w:val="0"/>
          <w:numId w:val="42"/>
        </w:numPr>
        <w:tabs>
          <w:tab w:val="clear" w:pos="340"/>
          <w:tab w:val="num" w:pos="1020"/>
        </w:tabs>
        <w:ind w:left="680"/>
      </w:pPr>
      <w:r>
        <w:t xml:space="preserve">Herb to meet with accountant this week to file return for 6/30 fiscal year </w:t>
      </w:r>
    </w:p>
    <w:p w14:paraId="335A57CF" w14:textId="08F73960" w:rsidR="00F6465D" w:rsidRDefault="004B6963" w:rsidP="002A71E4">
      <w:pPr>
        <w:pStyle w:val="BodyText"/>
        <w:numPr>
          <w:ilvl w:val="0"/>
          <w:numId w:val="42"/>
        </w:numPr>
      </w:pPr>
      <w:r>
        <w:lastRenderedPageBreak/>
        <w:t>Equipment update:</w:t>
      </w:r>
      <w:r w:rsidR="00F95922">
        <w:t xml:space="preserve"> </w:t>
      </w:r>
      <w:r w:rsidR="00C01511">
        <w:t>Carol Ann</w:t>
      </w:r>
    </w:p>
    <w:p w14:paraId="245D3FCD" w14:textId="334F35BF" w:rsidR="00886111" w:rsidRDefault="00605D0E" w:rsidP="007773BC">
      <w:pPr>
        <w:pStyle w:val="BodyText"/>
        <w:numPr>
          <w:ilvl w:val="0"/>
          <w:numId w:val="42"/>
        </w:numPr>
        <w:tabs>
          <w:tab w:val="clear" w:pos="340"/>
          <w:tab w:val="num" w:pos="680"/>
        </w:tabs>
        <w:ind w:left="680"/>
      </w:pPr>
      <w:r>
        <w:t>Available for orders as needed</w:t>
      </w:r>
      <w:r w:rsidR="00B56CD8">
        <w:t xml:space="preserve">, please reach out if anything is needed before the season starts </w:t>
      </w:r>
    </w:p>
    <w:p w14:paraId="7200EA3F" w14:textId="3432B753" w:rsidR="00EC1718" w:rsidRDefault="00EC1718" w:rsidP="00EC1718">
      <w:pPr>
        <w:pStyle w:val="BodyText"/>
        <w:numPr>
          <w:ilvl w:val="0"/>
          <w:numId w:val="42"/>
        </w:numPr>
      </w:pPr>
      <w:r>
        <w:t>Next board meeting to be</w:t>
      </w:r>
      <w:r w:rsidR="007C2D6A">
        <w:t xml:space="preserve"> </w:t>
      </w:r>
      <w:r w:rsidR="00B56CD8">
        <w:t>Tuesday,</w:t>
      </w:r>
      <w:r w:rsidR="007C2D6A">
        <w:t xml:space="preserve"> </w:t>
      </w:r>
      <w:r w:rsidR="002952A7">
        <w:t xml:space="preserve">September </w:t>
      </w:r>
      <w:r w:rsidR="00D0585F">
        <w:t>2</w:t>
      </w:r>
      <w:r w:rsidR="00D0585F" w:rsidRPr="00D0585F">
        <w:rPr>
          <w:vertAlign w:val="superscript"/>
        </w:rPr>
        <w:t>nd</w:t>
      </w:r>
      <w:r w:rsidR="00D0585F">
        <w:t xml:space="preserve"> </w:t>
      </w:r>
      <w:r w:rsidR="00CC00A8">
        <w:t xml:space="preserve">– 7pm </w:t>
      </w:r>
      <w:r w:rsidR="00B56CD8">
        <w:t>(note: follow-up email was sent to reschedule to Wednesday, September 3</w:t>
      </w:r>
      <w:r w:rsidR="00B56CD8" w:rsidRPr="00B56CD8">
        <w:rPr>
          <w:vertAlign w:val="superscript"/>
        </w:rPr>
        <w:t>rd</w:t>
      </w:r>
      <w:r w:rsidR="00B56CD8">
        <w:t>, pending feedback from remaining board members)</w:t>
      </w:r>
    </w:p>
    <w:p w14:paraId="127AAAC4" w14:textId="2FC9DBD4" w:rsidR="001F67B3" w:rsidRDefault="00CE3C19" w:rsidP="001F67B3">
      <w:pPr>
        <w:pStyle w:val="BodyText"/>
        <w:numPr>
          <w:ilvl w:val="0"/>
          <w:numId w:val="42"/>
        </w:numPr>
      </w:pPr>
      <w:r>
        <w:t xml:space="preserve">Meeting adjourned at </w:t>
      </w:r>
      <w:r w:rsidR="007C2D6A">
        <w:t>8:</w:t>
      </w:r>
      <w:r w:rsidR="00D0585F">
        <w:t>30</w:t>
      </w:r>
      <w:r w:rsidR="007C2D6A">
        <w:t>pm</w:t>
      </w:r>
      <w:r>
        <w:t xml:space="preserve"> by </w:t>
      </w:r>
      <w:r w:rsidR="00D0585F">
        <w:t>Joe</w:t>
      </w:r>
      <w:r>
        <w:t xml:space="preserve">, seconded by </w:t>
      </w:r>
      <w:r w:rsidR="00ED60A3">
        <w:t>J</w:t>
      </w:r>
      <w:r w:rsidR="00D0585F">
        <w:t>eff</w:t>
      </w:r>
    </w:p>
    <w:sectPr w:rsidR="001F67B3" w:rsidSect="00330CBA">
      <w:headerReference w:type="default" r:id="rId11"/>
      <w:footerReference w:type="default" r:id="rId12"/>
      <w:headerReference w:type="first" r:id="rId13"/>
      <w:footerReference w:type="first" r:id="rId14"/>
      <w:pgSz w:w="12240" w:h="15840" w:code="1"/>
      <w:pgMar w:top="750" w:right="1134" w:bottom="450" w:left="1296" w:header="1440" w:footer="2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4B24" w14:textId="77777777" w:rsidR="005D1054" w:rsidRDefault="005D1054">
      <w:r>
        <w:separator/>
      </w:r>
    </w:p>
  </w:endnote>
  <w:endnote w:type="continuationSeparator" w:id="0">
    <w:p w14:paraId="04564D02" w14:textId="77777777" w:rsidR="005D1054" w:rsidRDefault="005D1054">
      <w:r>
        <w:continuationSeparator/>
      </w:r>
    </w:p>
  </w:endnote>
  <w:endnote w:type="continuationNotice" w:id="1">
    <w:p w14:paraId="6DB9B973" w14:textId="77777777" w:rsidR="005D1054" w:rsidRDefault="005D1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600" w:firstRow="0" w:lastRow="0" w:firstColumn="0" w:lastColumn="0" w:noHBand="1" w:noVBand="1"/>
    </w:tblPr>
    <w:tblGrid>
      <w:gridCol w:w="3898"/>
      <w:gridCol w:w="5728"/>
      <w:gridCol w:w="253"/>
    </w:tblGrid>
    <w:tr w:rsidR="003802F3" w14:paraId="4F944733" w14:textId="77777777" w:rsidTr="00291400">
      <w:tc>
        <w:tcPr>
          <w:tcW w:w="1973" w:type="pct"/>
        </w:tcPr>
        <w:p w14:paraId="20C8A2BA" w14:textId="724F9CFD" w:rsidR="003802F3" w:rsidRDefault="003802F3" w:rsidP="00976192">
          <w:pPr>
            <w:pStyle w:val="Footer"/>
          </w:pPr>
        </w:p>
      </w:tc>
      <w:tc>
        <w:tcPr>
          <w:tcW w:w="2898" w:type="pct"/>
        </w:tcPr>
        <w:p w14:paraId="4C1789E5" w14:textId="77777777" w:rsidR="003802F3" w:rsidRDefault="003802F3" w:rsidP="00291400">
          <w:pPr>
            <w:pStyle w:val="Footer"/>
            <w:ind w:left="-2251" w:right="-159"/>
            <w:jc w:val="right"/>
          </w:pPr>
          <w:r w:rsidRPr="00F6762D">
            <w:rPr>
              <w:bCs/>
            </w:rPr>
            <w:fldChar w:fldCharType="begin"/>
          </w:r>
          <w:r w:rsidRPr="00F6762D">
            <w:rPr>
              <w:bCs/>
            </w:rPr>
            <w:instrText xml:space="preserve"> DOCPROPERTY  KISDocClassMsg </w:instrText>
          </w:r>
          <w:r w:rsidRPr="00F6762D">
            <w:rPr>
              <w:bCs/>
            </w:rPr>
            <w:fldChar w:fldCharType="end"/>
          </w:r>
          <w:sdt>
            <w:sdtPr>
              <w:rPr>
                <w:b/>
                <w:bCs/>
              </w:rPr>
              <w:alias w:val="Category"/>
              <w:tag w:val="Category"/>
              <w:id w:val="619274178"/>
              <w:showingPlcHdr/>
              <w:dataBinding w:prefixMappings="xmlns:ns0='http://purl.org/dc/elements/1.1/' xmlns:ns1='http://schemas.openxmlformats.org/package/2006/metadata/core-properties' " w:xpath="/ns1:coreProperties[1]/ns1:category[1]" w:storeItemID="{6C3C8BC8-F283-45AE-878A-BAB7291924A1}"/>
              <w:text/>
            </w:sdtPr>
            <w:sdtContent>
              <w:r>
                <w:rPr>
                  <w:b/>
                  <w:bCs/>
                </w:rPr>
                <w:t xml:space="preserve">     </w:t>
              </w:r>
            </w:sdtContent>
          </w:sdt>
        </w:p>
      </w:tc>
      <w:tc>
        <w:tcPr>
          <w:tcW w:w="128" w:type="pct"/>
        </w:tcPr>
        <w:p w14:paraId="3E11E53E" w14:textId="77777777" w:rsidR="003802F3" w:rsidRDefault="003802F3" w:rsidP="00291400">
          <w:pPr>
            <w:pStyle w:val="Footer"/>
            <w:ind w:left="-288" w:right="-153"/>
            <w:jc w:val="right"/>
          </w:pPr>
          <w:r>
            <w:rPr>
              <w:rStyle w:val="PageNumber"/>
            </w:rPr>
            <w:fldChar w:fldCharType="begin"/>
          </w:r>
          <w:r>
            <w:rPr>
              <w:rStyle w:val="PageNumber"/>
            </w:rPr>
            <w:instrText>page \* arabic</w:instrText>
          </w:r>
          <w:r>
            <w:rPr>
              <w:rStyle w:val="PageNumber"/>
            </w:rPr>
            <w:fldChar w:fldCharType="separate"/>
          </w:r>
          <w:r>
            <w:rPr>
              <w:rStyle w:val="PageNumber"/>
              <w:noProof/>
            </w:rPr>
            <w:t>2</w:t>
          </w:r>
          <w:r>
            <w:rPr>
              <w:rStyle w:val="PageNumber"/>
            </w:rPr>
            <w:fldChar w:fldCharType="end"/>
          </w:r>
        </w:p>
      </w:tc>
    </w:tr>
  </w:tbl>
  <w:p w14:paraId="067C5AE7" w14:textId="77777777" w:rsidR="003802F3" w:rsidRDefault="003802F3" w:rsidP="007B2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600" w:firstRow="0" w:lastRow="0" w:firstColumn="0" w:lastColumn="0" w:noHBand="1" w:noVBand="1"/>
    </w:tblPr>
    <w:tblGrid>
      <w:gridCol w:w="2880"/>
      <w:gridCol w:w="7407"/>
    </w:tblGrid>
    <w:tr w:rsidR="003802F3" w14:paraId="31B32094" w14:textId="77777777" w:rsidTr="00830AF3">
      <w:tc>
        <w:tcPr>
          <w:tcW w:w="1400" w:type="pct"/>
        </w:tcPr>
        <w:p w14:paraId="787B8AB5" w14:textId="42104FB6" w:rsidR="003802F3" w:rsidRDefault="003802F3" w:rsidP="0054083F">
          <w:pPr>
            <w:pStyle w:val="Footer"/>
          </w:pPr>
        </w:p>
      </w:tc>
      <w:tc>
        <w:tcPr>
          <w:tcW w:w="3600" w:type="pct"/>
        </w:tcPr>
        <w:p w14:paraId="368544F4" w14:textId="77777777" w:rsidR="003802F3" w:rsidRDefault="003802F3" w:rsidP="00BD7D33">
          <w:pPr>
            <w:pStyle w:val="Footer"/>
            <w:tabs>
              <w:tab w:val="clear" w:pos="8505"/>
            </w:tabs>
            <w:ind w:left="-1270" w:right="430"/>
            <w:jc w:val="right"/>
          </w:pPr>
          <w:r w:rsidRPr="00F6762D">
            <w:rPr>
              <w:bCs/>
            </w:rPr>
            <w:fldChar w:fldCharType="begin"/>
          </w:r>
          <w:r w:rsidRPr="00F6762D">
            <w:rPr>
              <w:bCs/>
            </w:rPr>
            <w:instrText xml:space="preserve"> DOCPROPERTY  KISDocClassMsg </w:instrText>
          </w:r>
          <w:r w:rsidRPr="00F6762D">
            <w:rPr>
              <w:bCs/>
            </w:rPr>
            <w:fldChar w:fldCharType="end"/>
          </w:r>
          <w:sdt>
            <w:sdtPr>
              <w:rPr>
                <w:b/>
                <w:bCs/>
              </w:rPr>
              <w:alias w:val="Category"/>
              <w:tag w:val="Category"/>
              <w:id w:val="-65190625"/>
              <w:showingPlcHdr/>
              <w:dataBinding w:prefixMappings="xmlns:ns0='http://purl.org/dc/elements/1.1/' xmlns:ns1='http://schemas.openxmlformats.org/package/2006/metadata/core-properties' " w:xpath="/ns1:coreProperties[1]/ns1:category[1]" w:storeItemID="{6C3C8BC8-F283-45AE-878A-BAB7291924A1}"/>
              <w:text/>
            </w:sdtPr>
            <w:sdtContent>
              <w:r>
                <w:rPr>
                  <w:b/>
                  <w:bCs/>
                </w:rPr>
                <w:t xml:space="preserve">     </w:t>
              </w:r>
            </w:sdtContent>
          </w:sdt>
        </w:p>
      </w:tc>
    </w:tr>
  </w:tbl>
  <w:p w14:paraId="3FF5A2BC" w14:textId="77777777" w:rsidR="003802F3" w:rsidRPr="0054083F" w:rsidRDefault="003802F3" w:rsidP="0054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CA12" w14:textId="77777777" w:rsidR="005D1054" w:rsidRDefault="005D1054">
      <w:r>
        <w:separator/>
      </w:r>
    </w:p>
  </w:footnote>
  <w:footnote w:type="continuationSeparator" w:id="0">
    <w:p w14:paraId="54C29BEB" w14:textId="77777777" w:rsidR="005D1054" w:rsidRDefault="005D1054">
      <w:r>
        <w:continuationSeparator/>
      </w:r>
    </w:p>
  </w:footnote>
  <w:footnote w:type="continuationNotice" w:id="1">
    <w:p w14:paraId="7DFAF5E3" w14:textId="77777777" w:rsidR="005D1054" w:rsidRDefault="005D10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C8A3" w14:textId="77777777" w:rsidR="003802F3" w:rsidRPr="00242C54" w:rsidRDefault="003802F3" w:rsidP="00036A2B">
    <w:pPr>
      <w:framePr w:w="1644" w:wrap="around" w:vAnchor="page" w:hAnchor="page" w:x="1351" w:y="986"/>
    </w:pPr>
  </w:p>
  <w:tbl>
    <w:tblPr>
      <w:tblW w:w="5000" w:type="pct"/>
      <w:tblInd w:w="-1737" w:type="dxa"/>
      <w:tblLayout w:type="fixed"/>
      <w:tblCellMar>
        <w:left w:w="0" w:type="dxa"/>
        <w:right w:w="71" w:type="dxa"/>
      </w:tblCellMar>
      <w:tblLook w:val="0000" w:firstRow="0" w:lastRow="0" w:firstColumn="0" w:lastColumn="0" w:noHBand="0" w:noVBand="0"/>
    </w:tblPr>
    <w:tblGrid>
      <w:gridCol w:w="9810"/>
    </w:tblGrid>
    <w:tr w:rsidR="003802F3" w14:paraId="407C3D2F" w14:textId="77777777" w:rsidTr="008F1E35">
      <w:tc>
        <w:tcPr>
          <w:tcW w:w="5000" w:type="pct"/>
        </w:tcPr>
        <w:p w14:paraId="4243DCD9" w14:textId="77777777" w:rsidR="003802F3" w:rsidRPr="000A47FF" w:rsidRDefault="003802F3" w:rsidP="007B137F">
          <w:pPr>
            <w:pStyle w:val="Header"/>
            <w:ind w:left="1746"/>
          </w:pPr>
        </w:p>
      </w:tc>
    </w:tr>
    <w:tr w:rsidR="003802F3" w14:paraId="435DB59A" w14:textId="77777777" w:rsidTr="008F1E35">
      <w:tc>
        <w:tcPr>
          <w:tcW w:w="5000" w:type="pct"/>
        </w:tcPr>
        <w:p w14:paraId="7944116F" w14:textId="77777777" w:rsidR="003802F3" w:rsidRPr="000A47FF" w:rsidRDefault="003802F3" w:rsidP="007B137F">
          <w:pPr>
            <w:pStyle w:val="Header"/>
            <w:ind w:left="1746"/>
          </w:pPr>
        </w:p>
      </w:tc>
    </w:tr>
    <w:tr w:rsidR="003802F3" w14:paraId="6A43EA92" w14:textId="77777777" w:rsidTr="008F1E35">
      <w:tc>
        <w:tcPr>
          <w:tcW w:w="5000" w:type="pct"/>
        </w:tcPr>
        <w:p w14:paraId="7D0CAC88" w14:textId="77777777" w:rsidR="003802F3" w:rsidRPr="000A47FF" w:rsidRDefault="003802F3" w:rsidP="007B137F">
          <w:pPr>
            <w:pStyle w:val="Header"/>
            <w:ind w:left="1746"/>
          </w:pPr>
        </w:p>
      </w:tc>
    </w:tr>
  </w:tbl>
  <w:p w14:paraId="4A8AC4F8" w14:textId="5A0BFCD4" w:rsidR="003802F3" w:rsidRPr="007B6A51" w:rsidRDefault="003802F3" w:rsidP="000A4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5819" w14:textId="77777777" w:rsidR="003802F3" w:rsidRPr="008040BF" w:rsidRDefault="003802F3" w:rsidP="00036A2B">
    <w:pPr>
      <w:framePr w:wrap="around" w:vAnchor="page" w:hAnchor="page" w:x="1298" w:y="1064"/>
      <w:rPr>
        <w:iCs/>
        <w:sz w:val="20"/>
      </w:rPr>
    </w:pPr>
  </w:p>
  <w:p w14:paraId="742769F5" w14:textId="67E7A2AD" w:rsidR="003802F3" w:rsidRDefault="004243BE" w:rsidP="00AA0557">
    <w:pPr>
      <w:pStyle w:val="zKISOffAddress"/>
    </w:pPr>
    <w:r>
      <w:rPr>
        <w:noProof/>
      </w:rPr>
      <w:drawing>
        <wp:anchor distT="0" distB="0" distL="114300" distR="114300" simplePos="0" relativeHeight="251661314" behindDoc="0" locked="0" layoutInCell="1" allowOverlap="1" wp14:anchorId="674DE097" wp14:editId="31B06758">
          <wp:simplePos x="0" y="0"/>
          <wp:positionH relativeFrom="column">
            <wp:posOffset>201880</wp:posOffset>
          </wp:positionH>
          <wp:positionV relativeFrom="paragraph">
            <wp:posOffset>844327</wp:posOffset>
          </wp:positionV>
          <wp:extent cx="920115" cy="390525"/>
          <wp:effectExtent l="0" t="0" r="0" b="9525"/>
          <wp:wrapNone/>
          <wp:docPr id="18"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A black and white text&#10;&#10;Description automatically generated"/>
                  <pic:cNvPicPr/>
                </pic:nvPicPr>
                <pic:blipFill rotWithShape="1">
                  <a:blip r:embed="rId1" cstate="print">
                    <a:extLst>
                      <a:ext uri="{28A0092B-C50C-407E-A947-70E740481C1C}">
                        <a14:useLocalDpi xmlns:a14="http://schemas.microsoft.com/office/drawing/2010/main" val="0"/>
                      </a:ext>
                    </a:extLst>
                  </a:blip>
                  <a:srcRect l="2919" t="15176" r="3112" b="5058"/>
                  <a:stretch/>
                </pic:blipFill>
                <pic:spPr bwMode="auto">
                  <a:xfrm>
                    <a:off x="0" y="0"/>
                    <a:ext cx="920115" cy="390525"/>
                  </a:xfrm>
                  <a:prstGeom prst="rect">
                    <a:avLst/>
                  </a:prstGeom>
                  <a:ln>
                    <a:noFill/>
                  </a:ln>
                  <a:extLst>
                    <a:ext uri="{53640926-AAD7-44D8-BBD7-CCE9431645EC}">
                      <a14:shadowObscured xmlns:a14="http://schemas.microsoft.com/office/drawing/2010/main"/>
                    </a:ext>
                  </a:extLst>
                </pic:spPr>
              </pic:pic>
            </a:graphicData>
          </a:graphic>
        </wp:anchor>
      </w:drawing>
    </w:r>
    <w:r w:rsidR="00330CBA">
      <w:rPr>
        <w:noProof/>
      </w:rPr>
      <w:drawing>
        <wp:anchor distT="0" distB="0" distL="114300" distR="114300" simplePos="0" relativeHeight="251659266" behindDoc="1" locked="0" layoutInCell="1" allowOverlap="1" wp14:anchorId="7178AA39" wp14:editId="5F2118BF">
          <wp:simplePos x="0" y="0"/>
          <wp:positionH relativeFrom="margin">
            <wp:align>left</wp:align>
          </wp:positionH>
          <wp:positionV relativeFrom="paragraph">
            <wp:posOffset>-593180</wp:posOffset>
          </wp:positionV>
          <wp:extent cx="1246909" cy="1246909"/>
          <wp:effectExtent l="0" t="0" r="0" b="0"/>
          <wp:wrapTight wrapText="bothSides">
            <wp:wrapPolygon edited="0">
              <wp:start x="0" y="0"/>
              <wp:lineTo x="0" y="21127"/>
              <wp:lineTo x="21127" y="21127"/>
              <wp:lineTo x="21127" y="0"/>
              <wp:lineTo x="0" y="0"/>
            </wp:wrapPolygon>
          </wp:wrapTight>
          <wp:docPr id="115139026"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9026" name="Picture 1" descr="A yellow and blu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46909" cy="1246909"/>
                  </a:xfrm>
                  <a:prstGeom prst="rect">
                    <a:avLst/>
                  </a:prstGeom>
                </pic:spPr>
              </pic:pic>
            </a:graphicData>
          </a:graphic>
        </wp:anchor>
      </w:drawing>
    </w:r>
  </w:p>
  <w:p w14:paraId="2718C2A8" w14:textId="77777777" w:rsidR="003802F3" w:rsidRPr="0019533D" w:rsidRDefault="003802F3" w:rsidP="00AA0557">
    <w:pPr>
      <w:pStyle w:val="zDocType"/>
      <w:framePr w:wrap="around"/>
    </w:pPr>
  </w:p>
  <w:p w14:paraId="53B24683" w14:textId="75BCD295" w:rsidR="003802F3" w:rsidRDefault="003802F3" w:rsidP="00067C72">
    <w:r w:rsidRPr="006160AA">
      <w:fldChar w:fldCharType="begin"/>
    </w:r>
    <w:r>
      <w:instrText xml:space="preserve"> if </w:instrText>
    </w:r>
    <w:r w:rsidRPr="006160AA">
      <w:fldChar w:fldCharType="begin"/>
    </w:r>
    <w:r w:rsidRPr="006160AA">
      <w:instrText xml:space="preserve"> DocProperty KISOff1Addr </w:instrText>
    </w:r>
    <w:r w:rsidRPr="006160AA">
      <w:fldChar w:fldCharType="end"/>
    </w:r>
    <w:r>
      <w:instrText xml:space="preserve"> &lt;&gt; ""</w:instrText>
    </w:r>
    <w:r w:rsidRPr="006160AA">
      <w:instrText xml:space="preserve"> </w:instrText>
    </w:r>
    <w:r>
      <w:instrText>"</w:instrText>
    </w:r>
    <w:r w:rsidRPr="006160AA">
      <w:fldChar w:fldCharType="begin"/>
    </w:r>
    <w:r w:rsidRPr="006160AA">
      <w:instrText xml:space="preserve"> DocProperty KISOff1Addr </w:instrText>
    </w:r>
    <w:r w:rsidRPr="006160AA">
      <w:fldChar w:fldCharType="separate"/>
    </w:r>
    <w:r>
      <w:instrText>Office address</w:instrText>
    </w:r>
    <w:r w:rsidRPr="006160AA">
      <w:fldChar w:fldCharType="end"/>
    </w:r>
  </w:p>
  <w:p w14:paraId="57B8E849" w14:textId="6BA0DD58" w:rsidR="003802F3" w:rsidRDefault="003802F3" w:rsidP="00330CBA">
    <w:r>
      <w:instrText xml:space="preserve">" </w:instrText>
    </w:r>
    <w:r w:rsidRPr="006160A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D863ECC"/>
    <w:lvl w:ilvl="0">
      <w:start w:val="1"/>
      <w:numFmt w:val="bullet"/>
      <w:lvlText w:val=""/>
      <w:lvlJc w:val="left"/>
      <w:pPr>
        <w:tabs>
          <w:tab w:val="num" w:pos="296"/>
        </w:tabs>
        <w:ind w:left="296" w:hanging="360"/>
      </w:pPr>
      <w:rPr>
        <w:rFonts w:ascii="Symbol" w:hAnsi="Symbol" w:hint="default"/>
      </w:rPr>
    </w:lvl>
  </w:abstractNum>
  <w:abstractNum w:abstractNumId="1" w15:restartNumberingAfterBreak="0">
    <w:nsid w:val="FFFFFFFB"/>
    <w:multiLevelType w:val="multilevel"/>
    <w:tmpl w:val="AA90FCAE"/>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decimal"/>
      <w:pStyle w:val="Heading3"/>
      <w:lvlText w:val="%1.%2.%3"/>
      <w:legacy w:legacy="1" w:legacySpace="0" w:legacyIndent="0"/>
      <w:lvlJc w:val="left"/>
      <w:rPr>
        <w:strike w:val="0"/>
        <w:u w:val="none"/>
      </w:rPr>
    </w:lvl>
    <w:lvl w:ilvl="3">
      <w:numFmt w:val="none"/>
      <w:pStyle w:val="Heading4"/>
      <w:suff w:val="nothing"/>
      <w:lvlText w:val=""/>
      <w:lvlJc w:val="left"/>
      <w:rPr>
        <w:rFonts w:ascii="Tms Rmn" w:hAnsi="Tms Rmn" w:hint="default"/>
        <w:b w:val="0"/>
        <w:i w:val="0"/>
        <w:strike w:val="0"/>
        <w:u w:val="none"/>
      </w:rPr>
    </w:lvl>
    <w:lvl w:ilvl="4">
      <w:numFmt w:val="none"/>
      <w:pStyle w:val="Heading5"/>
      <w:suff w:val="nothing"/>
      <w:lvlText w:val=""/>
      <w:lvlJc w:val="left"/>
      <w:rPr>
        <w:rFonts w:ascii="Tms Rmn" w:hAnsi="Tms Rmn" w:hint="default"/>
        <w:b w:val="0"/>
        <w:i w:val="0"/>
        <w:strike w:val="0"/>
        <w:u w:val="none"/>
      </w:rPr>
    </w:lvl>
    <w:lvl w:ilvl="5">
      <w:numFmt w:val="none"/>
      <w:pStyle w:val="Heading6"/>
      <w:suff w:val="nothing"/>
      <w:lvlText w:val=""/>
      <w:lvlJc w:val="left"/>
      <w:rPr>
        <w:rFonts w:ascii="Tms Rmn" w:hAnsi="Tms Rmn" w:hint="default"/>
        <w:b w:val="0"/>
        <w:i w:val="0"/>
        <w:strike w:val="0"/>
        <w:u w:val="none"/>
      </w:rPr>
    </w:lvl>
    <w:lvl w:ilvl="6">
      <w:numFmt w:val="none"/>
      <w:pStyle w:val="Heading7"/>
      <w:suff w:val="nothing"/>
      <w:lvlText w:val=""/>
      <w:lvlJc w:val="left"/>
      <w:rPr>
        <w:rFonts w:ascii="Tms Rmn" w:hAnsi="Tms Rmn" w:hint="default"/>
        <w:b w:val="0"/>
        <w:i w:val="0"/>
        <w:strike w:val="0"/>
        <w:u w:val="none"/>
      </w:rPr>
    </w:lvl>
    <w:lvl w:ilvl="7">
      <w:numFmt w:val="none"/>
      <w:pStyle w:val="Heading8"/>
      <w:suff w:val="nothing"/>
      <w:lvlText w:val=""/>
      <w:lvlJc w:val="left"/>
      <w:rPr>
        <w:rFonts w:ascii="Tms Rmn" w:hAnsi="Tms Rmn" w:hint="default"/>
        <w:b w:val="0"/>
        <w:i w:val="0"/>
        <w:strike w:val="0"/>
        <w:u w:val="none"/>
      </w:rPr>
    </w:lvl>
    <w:lvl w:ilvl="8">
      <w:numFmt w:val="none"/>
      <w:pStyle w:val="Heading9"/>
      <w:suff w:val="nothing"/>
      <w:lvlText w:val=""/>
      <w:lvlJc w:val="left"/>
      <w:rPr>
        <w:rFonts w:ascii="Tms Rmn" w:hAnsi="Tms Rmn" w:hint="default"/>
        <w:b w:val="0"/>
        <w:i w:val="0"/>
        <w:strike w:val="0"/>
        <w:u w:val="none"/>
      </w:rPr>
    </w:lvl>
  </w:abstractNum>
  <w:abstractNum w:abstractNumId="2" w15:restartNumberingAfterBreak="0">
    <w:nsid w:val="0394055A"/>
    <w:multiLevelType w:val="hybridMultilevel"/>
    <w:tmpl w:val="D646D5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111EC"/>
    <w:multiLevelType w:val="hybridMultilevel"/>
    <w:tmpl w:val="0EDC9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D2FC6"/>
    <w:multiLevelType w:val="hybridMultilevel"/>
    <w:tmpl w:val="103AF032"/>
    <w:lvl w:ilvl="0" w:tplc="2D2C5B7A">
      <w:start w:val="1"/>
      <w:numFmt w:val="bullet"/>
      <w:lvlText w:val="o"/>
      <w:lvlJc w:val="left"/>
      <w:pPr>
        <w:ind w:left="720" w:hanging="360"/>
      </w:pPr>
      <w:rPr>
        <w:rFonts w:ascii="Courier New" w:hAnsi="Courier New" w:hint="default"/>
      </w:rPr>
    </w:lvl>
    <w:lvl w:ilvl="1" w:tplc="CC66F506">
      <w:start w:val="1"/>
      <w:numFmt w:val="bullet"/>
      <w:lvlText w:val="o"/>
      <w:lvlJc w:val="left"/>
      <w:pPr>
        <w:ind w:left="1440" w:hanging="360"/>
      </w:pPr>
      <w:rPr>
        <w:rFonts w:ascii="Courier New" w:hAnsi="Courier New" w:hint="default"/>
      </w:rPr>
    </w:lvl>
    <w:lvl w:ilvl="2" w:tplc="8DE4F666">
      <w:start w:val="1"/>
      <w:numFmt w:val="bullet"/>
      <w:lvlText w:val=""/>
      <w:lvlJc w:val="left"/>
      <w:pPr>
        <w:ind w:left="2160" w:hanging="360"/>
      </w:pPr>
      <w:rPr>
        <w:rFonts w:ascii="Wingdings" w:hAnsi="Wingdings" w:hint="default"/>
      </w:rPr>
    </w:lvl>
    <w:lvl w:ilvl="3" w:tplc="6FC45654">
      <w:start w:val="1"/>
      <w:numFmt w:val="bullet"/>
      <w:lvlText w:val=""/>
      <w:lvlJc w:val="left"/>
      <w:pPr>
        <w:ind w:left="2880" w:hanging="360"/>
      </w:pPr>
      <w:rPr>
        <w:rFonts w:ascii="Symbol" w:hAnsi="Symbol" w:hint="default"/>
      </w:rPr>
    </w:lvl>
    <w:lvl w:ilvl="4" w:tplc="4306A54A">
      <w:start w:val="1"/>
      <w:numFmt w:val="bullet"/>
      <w:lvlText w:val="o"/>
      <w:lvlJc w:val="left"/>
      <w:pPr>
        <w:ind w:left="3600" w:hanging="360"/>
      </w:pPr>
      <w:rPr>
        <w:rFonts w:ascii="Courier New" w:hAnsi="Courier New" w:hint="default"/>
      </w:rPr>
    </w:lvl>
    <w:lvl w:ilvl="5" w:tplc="85129338">
      <w:start w:val="1"/>
      <w:numFmt w:val="bullet"/>
      <w:lvlText w:val=""/>
      <w:lvlJc w:val="left"/>
      <w:pPr>
        <w:ind w:left="4320" w:hanging="360"/>
      </w:pPr>
      <w:rPr>
        <w:rFonts w:ascii="Wingdings" w:hAnsi="Wingdings" w:hint="default"/>
      </w:rPr>
    </w:lvl>
    <w:lvl w:ilvl="6" w:tplc="32A6531A">
      <w:start w:val="1"/>
      <w:numFmt w:val="bullet"/>
      <w:lvlText w:val=""/>
      <w:lvlJc w:val="left"/>
      <w:pPr>
        <w:ind w:left="5040" w:hanging="360"/>
      </w:pPr>
      <w:rPr>
        <w:rFonts w:ascii="Symbol" w:hAnsi="Symbol" w:hint="default"/>
      </w:rPr>
    </w:lvl>
    <w:lvl w:ilvl="7" w:tplc="68CE38A4">
      <w:start w:val="1"/>
      <w:numFmt w:val="bullet"/>
      <w:lvlText w:val="o"/>
      <w:lvlJc w:val="left"/>
      <w:pPr>
        <w:ind w:left="5760" w:hanging="360"/>
      </w:pPr>
      <w:rPr>
        <w:rFonts w:ascii="Courier New" w:hAnsi="Courier New" w:hint="default"/>
      </w:rPr>
    </w:lvl>
    <w:lvl w:ilvl="8" w:tplc="595CAAFE">
      <w:start w:val="1"/>
      <w:numFmt w:val="bullet"/>
      <w:lvlText w:val=""/>
      <w:lvlJc w:val="left"/>
      <w:pPr>
        <w:ind w:left="6480" w:hanging="360"/>
      </w:pPr>
      <w:rPr>
        <w:rFonts w:ascii="Wingdings" w:hAnsi="Wingdings" w:hint="default"/>
      </w:rPr>
    </w:lvl>
  </w:abstractNum>
  <w:abstractNum w:abstractNumId="5" w15:restartNumberingAfterBreak="0">
    <w:nsid w:val="0F3A549C"/>
    <w:multiLevelType w:val="singleLevel"/>
    <w:tmpl w:val="339AF2F4"/>
    <w:lvl w:ilvl="0">
      <w:start w:val="1"/>
      <w:numFmt w:val="bullet"/>
      <w:pStyle w:val="ListBullet2"/>
      <w:lvlText w:val="-"/>
      <w:lvlJc w:val="left"/>
      <w:pPr>
        <w:tabs>
          <w:tab w:val="num" w:pos="1247"/>
        </w:tabs>
        <w:ind w:left="1247" w:hanging="340"/>
      </w:pPr>
      <w:rPr>
        <w:rFonts w:ascii="9999999" w:hAnsi="9999999" w:cs="Courier New" w:hint="default"/>
        <w:sz w:val="16"/>
      </w:rPr>
    </w:lvl>
  </w:abstractNum>
  <w:abstractNum w:abstractNumId="6" w15:restartNumberingAfterBreak="0">
    <w:nsid w:val="12F0462D"/>
    <w:multiLevelType w:val="singleLevel"/>
    <w:tmpl w:val="04090003"/>
    <w:lvl w:ilvl="0">
      <w:start w:val="1"/>
      <w:numFmt w:val="bullet"/>
      <w:lvlText w:val="o"/>
      <w:lvlJc w:val="left"/>
      <w:pPr>
        <w:ind w:left="720" w:hanging="360"/>
      </w:pPr>
      <w:rPr>
        <w:rFonts w:ascii="Courier New" w:hAnsi="Courier New" w:cs="Courier New" w:hint="default"/>
        <w:color w:val="auto"/>
        <w:sz w:val="24"/>
      </w:rPr>
    </w:lvl>
  </w:abstractNum>
  <w:abstractNum w:abstractNumId="7" w15:restartNumberingAfterBreak="0">
    <w:nsid w:val="199A68DA"/>
    <w:multiLevelType w:val="hybridMultilevel"/>
    <w:tmpl w:val="8AA0996E"/>
    <w:lvl w:ilvl="0" w:tplc="8D162DCE">
      <w:start w:val="1"/>
      <w:numFmt w:val="bullet"/>
      <w:pStyle w:val="ListBullet"/>
      <w:lvlText w:val="—"/>
      <w:lvlJc w:val="left"/>
      <w:pPr>
        <w:tabs>
          <w:tab w:val="num" w:pos="907"/>
        </w:tabs>
        <w:ind w:left="907" w:hanging="340"/>
      </w:pPr>
      <w:rPr>
        <w:rFonts w:ascii="Arial" w:hAnsi="Arial" w:cs="Arial" w:hint="default"/>
        <w:sz w:val="24"/>
        <w:szCs w:val="22"/>
      </w:rPr>
    </w:lvl>
    <w:lvl w:ilvl="1" w:tplc="04090003" w:tentative="1">
      <w:start w:val="1"/>
      <w:numFmt w:val="bullet"/>
      <w:lvlText w:val="o"/>
      <w:lvlJc w:val="left"/>
      <w:pPr>
        <w:tabs>
          <w:tab w:val="num" w:pos="1434"/>
        </w:tabs>
        <w:ind w:left="1434" w:hanging="360"/>
      </w:pPr>
      <w:rPr>
        <w:rFonts w:ascii="Courier New" w:hAnsi="Courier New" w:hint="default"/>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8" w15:restartNumberingAfterBreak="0">
    <w:nsid w:val="25293EE1"/>
    <w:multiLevelType w:val="hybridMultilevel"/>
    <w:tmpl w:val="712C16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3F2225"/>
    <w:multiLevelType w:val="hybridMultilevel"/>
    <w:tmpl w:val="838E46FE"/>
    <w:lvl w:ilvl="0" w:tplc="FFFFFFFF">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B53F9"/>
    <w:multiLevelType w:val="hybridMultilevel"/>
    <w:tmpl w:val="64DCDB62"/>
    <w:lvl w:ilvl="0" w:tplc="5E1CEB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F3BD2"/>
    <w:multiLevelType w:val="hybridMultilevel"/>
    <w:tmpl w:val="65446BB6"/>
    <w:lvl w:ilvl="0" w:tplc="94620A88">
      <w:start w:val="1"/>
      <w:numFmt w:val="bullet"/>
      <w:lvlText w:val="o"/>
      <w:lvlJc w:val="left"/>
      <w:pPr>
        <w:ind w:left="720" w:hanging="360"/>
      </w:pPr>
      <w:rPr>
        <w:rFonts w:ascii="&quot;Courier New&quot;" w:hAnsi="&quot;Courier New&quot;" w:hint="default"/>
      </w:rPr>
    </w:lvl>
    <w:lvl w:ilvl="1" w:tplc="65C46D24">
      <w:start w:val="1"/>
      <w:numFmt w:val="bullet"/>
      <w:lvlText w:val="o"/>
      <w:lvlJc w:val="left"/>
      <w:pPr>
        <w:ind w:left="1440" w:hanging="360"/>
      </w:pPr>
      <w:rPr>
        <w:rFonts w:ascii="Courier New" w:hAnsi="Courier New" w:hint="default"/>
      </w:rPr>
    </w:lvl>
    <w:lvl w:ilvl="2" w:tplc="7F08BC6E">
      <w:start w:val="1"/>
      <w:numFmt w:val="bullet"/>
      <w:lvlText w:val=""/>
      <w:lvlJc w:val="left"/>
      <w:pPr>
        <w:ind w:left="2160" w:hanging="360"/>
      </w:pPr>
      <w:rPr>
        <w:rFonts w:ascii="Wingdings" w:hAnsi="Wingdings" w:hint="default"/>
      </w:rPr>
    </w:lvl>
    <w:lvl w:ilvl="3" w:tplc="72161EA4">
      <w:start w:val="1"/>
      <w:numFmt w:val="bullet"/>
      <w:lvlText w:val=""/>
      <w:lvlJc w:val="left"/>
      <w:pPr>
        <w:ind w:left="2880" w:hanging="360"/>
      </w:pPr>
      <w:rPr>
        <w:rFonts w:ascii="Symbol" w:hAnsi="Symbol" w:hint="default"/>
      </w:rPr>
    </w:lvl>
    <w:lvl w:ilvl="4" w:tplc="C0807E56">
      <w:start w:val="1"/>
      <w:numFmt w:val="bullet"/>
      <w:lvlText w:val="o"/>
      <w:lvlJc w:val="left"/>
      <w:pPr>
        <w:ind w:left="3600" w:hanging="360"/>
      </w:pPr>
      <w:rPr>
        <w:rFonts w:ascii="Courier New" w:hAnsi="Courier New" w:hint="default"/>
      </w:rPr>
    </w:lvl>
    <w:lvl w:ilvl="5" w:tplc="1AE63BBA">
      <w:start w:val="1"/>
      <w:numFmt w:val="bullet"/>
      <w:lvlText w:val=""/>
      <w:lvlJc w:val="left"/>
      <w:pPr>
        <w:ind w:left="4320" w:hanging="360"/>
      </w:pPr>
      <w:rPr>
        <w:rFonts w:ascii="Wingdings" w:hAnsi="Wingdings" w:hint="default"/>
      </w:rPr>
    </w:lvl>
    <w:lvl w:ilvl="6" w:tplc="BBD45CDE">
      <w:start w:val="1"/>
      <w:numFmt w:val="bullet"/>
      <w:lvlText w:val=""/>
      <w:lvlJc w:val="left"/>
      <w:pPr>
        <w:ind w:left="5040" w:hanging="360"/>
      </w:pPr>
      <w:rPr>
        <w:rFonts w:ascii="Symbol" w:hAnsi="Symbol" w:hint="default"/>
      </w:rPr>
    </w:lvl>
    <w:lvl w:ilvl="7" w:tplc="46FED356">
      <w:start w:val="1"/>
      <w:numFmt w:val="bullet"/>
      <w:lvlText w:val="o"/>
      <w:lvlJc w:val="left"/>
      <w:pPr>
        <w:ind w:left="5760" w:hanging="360"/>
      </w:pPr>
      <w:rPr>
        <w:rFonts w:ascii="Courier New" w:hAnsi="Courier New" w:hint="default"/>
      </w:rPr>
    </w:lvl>
    <w:lvl w:ilvl="8" w:tplc="03DC4CAA">
      <w:start w:val="1"/>
      <w:numFmt w:val="bullet"/>
      <w:lvlText w:val=""/>
      <w:lvlJc w:val="left"/>
      <w:pPr>
        <w:ind w:left="6480" w:hanging="360"/>
      </w:pPr>
      <w:rPr>
        <w:rFonts w:ascii="Wingdings" w:hAnsi="Wingdings" w:hint="default"/>
      </w:rPr>
    </w:lvl>
  </w:abstractNum>
  <w:abstractNum w:abstractNumId="12" w15:restartNumberingAfterBreak="0">
    <w:nsid w:val="33F451A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E743766"/>
    <w:multiLevelType w:val="hybridMultilevel"/>
    <w:tmpl w:val="E8CEA7E8"/>
    <w:lvl w:ilvl="0" w:tplc="D92646CE">
      <w:start w:val="1"/>
      <w:numFmt w:val="bullet"/>
      <w:lvlText w:val="o"/>
      <w:lvlJc w:val="left"/>
      <w:pPr>
        <w:ind w:left="720" w:hanging="360"/>
      </w:pPr>
      <w:rPr>
        <w:rFonts w:ascii="&quot;Courier New&quot;" w:hAnsi="&quot;Courier New&quot;" w:hint="default"/>
      </w:rPr>
    </w:lvl>
    <w:lvl w:ilvl="1" w:tplc="AE56ACD6">
      <w:start w:val="1"/>
      <w:numFmt w:val="bullet"/>
      <w:lvlText w:val="o"/>
      <w:lvlJc w:val="left"/>
      <w:pPr>
        <w:ind w:left="1440" w:hanging="360"/>
      </w:pPr>
      <w:rPr>
        <w:rFonts w:ascii="Courier New" w:hAnsi="Courier New" w:hint="default"/>
      </w:rPr>
    </w:lvl>
    <w:lvl w:ilvl="2" w:tplc="3F06242C">
      <w:start w:val="1"/>
      <w:numFmt w:val="bullet"/>
      <w:lvlText w:val=""/>
      <w:lvlJc w:val="left"/>
      <w:pPr>
        <w:ind w:left="2160" w:hanging="360"/>
      </w:pPr>
      <w:rPr>
        <w:rFonts w:ascii="Wingdings" w:hAnsi="Wingdings" w:hint="default"/>
      </w:rPr>
    </w:lvl>
    <w:lvl w:ilvl="3" w:tplc="1CC29C52">
      <w:start w:val="1"/>
      <w:numFmt w:val="bullet"/>
      <w:lvlText w:val=""/>
      <w:lvlJc w:val="left"/>
      <w:pPr>
        <w:ind w:left="2880" w:hanging="360"/>
      </w:pPr>
      <w:rPr>
        <w:rFonts w:ascii="Symbol" w:hAnsi="Symbol" w:hint="default"/>
      </w:rPr>
    </w:lvl>
    <w:lvl w:ilvl="4" w:tplc="78247706">
      <w:start w:val="1"/>
      <w:numFmt w:val="bullet"/>
      <w:lvlText w:val="o"/>
      <w:lvlJc w:val="left"/>
      <w:pPr>
        <w:ind w:left="3600" w:hanging="360"/>
      </w:pPr>
      <w:rPr>
        <w:rFonts w:ascii="Courier New" w:hAnsi="Courier New" w:hint="default"/>
      </w:rPr>
    </w:lvl>
    <w:lvl w:ilvl="5" w:tplc="87066A10">
      <w:start w:val="1"/>
      <w:numFmt w:val="bullet"/>
      <w:lvlText w:val=""/>
      <w:lvlJc w:val="left"/>
      <w:pPr>
        <w:ind w:left="4320" w:hanging="360"/>
      </w:pPr>
      <w:rPr>
        <w:rFonts w:ascii="Wingdings" w:hAnsi="Wingdings" w:hint="default"/>
      </w:rPr>
    </w:lvl>
    <w:lvl w:ilvl="6" w:tplc="485AFF3E">
      <w:start w:val="1"/>
      <w:numFmt w:val="bullet"/>
      <w:lvlText w:val=""/>
      <w:lvlJc w:val="left"/>
      <w:pPr>
        <w:ind w:left="5040" w:hanging="360"/>
      </w:pPr>
      <w:rPr>
        <w:rFonts w:ascii="Symbol" w:hAnsi="Symbol" w:hint="default"/>
      </w:rPr>
    </w:lvl>
    <w:lvl w:ilvl="7" w:tplc="B82CE970">
      <w:start w:val="1"/>
      <w:numFmt w:val="bullet"/>
      <w:lvlText w:val="o"/>
      <w:lvlJc w:val="left"/>
      <w:pPr>
        <w:ind w:left="5760" w:hanging="360"/>
      </w:pPr>
      <w:rPr>
        <w:rFonts w:ascii="Courier New" w:hAnsi="Courier New" w:hint="default"/>
      </w:rPr>
    </w:lvl>
    <w:lvl w:ilvl="8" w:tplc="18A242AA">
      <w:start w:val="1"/>
      <w:numFmt w:val="bullet"/>
      <w:lvlText w:val=""/>
      <w:lvlJc w:val="left"/>
      <w:pPr>
        <w:ind w:left="6480" w:hanging="360"/>
      </w:pPr>
      <w:rPr>
        <w:rFonts w:ascii="Wingdings" w:hAnsi="Wingdings" w:hint="default"/>
      </w:rPr>
    </w:lvl>
  </w:abstractNum>
  <w:abstractNum w:abstractNumId="14" w15:restartNumberingAfterBreak="0">
    <w:nsid w:val="3F47493E"/>
    <w:multiLevelType w:val="singleLevel"/>
    <w:tmpl w:val="689CA858"/>
    <w:lvl w:ilvl="0">
      <w:start w:val="1"/>
      <w:numFmt w:val="bullet"/>
      <w:lvlText w:val="-"/>
      <w:lvlJc w:val="left"/>
      <w:pPr>
        <w:ind w:left="360" w:hanging="360"/>
      </w:pPr>
      <w:rPr>
        <w:rFonts w:ascii="Arial" w:eastAsia="Times New Roman" w:hAnsi="Arial" w:cs="Arial" w:hint="default"/>
        <w:color w:val="auto"/>
        <w:sz w:val="24"/>
      </w:rPr>
    </w:lvl>
  </w:abstractNum>
  <w:abstractNum w:abstractNumId="15" w15:restartNumberingAfterBreak="0">
    <w:nsid w:val="409B2EF1"/>
    <w:multiLevelType w:val="singleLevel"/>
    <w:tmpl w:val="6364761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 w15:restartNumberingAfterBreak="0">
    <w:nsid w:val="427B2046"/>
    <w:multiLevelType w:val="hybridMultilevel"/>
    <w:tmpl w:val="AAFE6354"/>
    <w:lvl w:ilvl="0" w:tplc="E9DC436A">
      <w:start w:val="1"/>
      <w:numFmt w:val="bullet"/>
      <w:lvlText w:val="o"/>
      <w:lvlJc w:val="left"/>
      <w:pPr>
        <w:ind w:left="720" w:hanging="360"/>
      </w:pPr>
      <w:rPr>
        <w:rFonts w:ascii="&quot;Courier New&quot;" w:hAnsi="&quot;Courier New&quot;" w:hint="default"/>
      </w:rPr>
    </w:lvl>
    <w:lvl w:ilvl="1" w:tplc="A644EBA6">
      <w:start w:val="1"/>
      <w:numFmt w:val="bullet"/>
      <w:lvlText w:val="o"/>
      <w:lvlJc w:val="left"/>
      <w:pPr>
        <w:ind w:left="1440" w:hanging="360"/>
      </w:pPr>
      <w:rPr>
        <w:rFonts w:ascii="Courier New" w:hAnsi="Courier New" w:hint="default"/>
      </w:rPr>
    </w:lvl>
    <w:lvl w:ilvl="2" w:tplc="DA58099C">
      <w:start w:val="1"/>
      <w:numFmt w:val="bullet"/>
      <w:lvlText w:val=""/>
      <w:lvlJc w:val="left"/>
      <w:pPr>
        <w:ind w:left="2160" w:hanging="360"/>
      </w:pPr>
      <w:rPr>
        <w:rFonts w:ascii="Wingdings" w:hAnsi="Wingdings" w:hint="default"/>
      </w:rPr>
    </w:lvl>
    <w:lvl w:ilvl="3" w:tplc="249E112A">
      <w:start w:val="1"/>
      <w:numFmt w:val="bullet"/>
      <w:lvlText w:val=""/>
      <w:lvlJc w:val="left"/>
      <w:pPr>
        <w:ind w:left="2880" w:hanging="360"/>
      </w:pPr>
      <w:rPr>
        <w:rFonts w:ascii="Symbol" w:hAnsi="Symbol" w:hint="default"/>
      </w:rPr>
    </w:lvl>
    <w:lvl w:ilvl="4" w:tplc="DCC86B3A">
      <w:start w:val="1"/>
      <w:numFmt w:val="bullet"/>
      <w:lvlText w:val="o"/>
      <w:lvlJc w:val="left"/>
      <w:pPr>
        <w:ind w:left="3600" w:hanging="360"/>
      </w:pPr>
      <w:rPr>
        <w:rFonts w:ascii="Courier New" w:hAnsi="Courier New" w:hint="default"/>
      </w:rPr>
    </w:lvl>
    <w:lvl w:ilvl="5" w:tplc="E7CE5E4C">
      <w:start w:val="1"/>
      <w:numFmt w:val="bullet"/>
      <w:lvlText w:val=""/>
      <w:lvlJc w:val="left"/>
      <w:pPr>
        <w:ind w:left="4320" w:hanging="360"/>
      </w:pPr>
      <w:rPr>
        <w:rFonts w:ascii="Wingdings" w:hAnsi="Wingdings" w:hint="default"/>
      </w:rPr>
    </w:lvl>
    <w:lvl w:ilvl="6" w:tplc="1296782A">
      <w:start w:val="1"/>
      <w:numFmt w:val="bullet"/>
      <w:lvlText w:val=""/>
      <w:lvlJc w:val="left"/>
      <w:pPr>
        <w:ind w:left="5040" w:hanging="360"/>
      </w:pPr>
      <w:rPr>
        <w:rFonts w:ascii="Symbol" w:hAnsi="Symbol" w:hint="default"/>
      </w:rPr>
    </w:lvl>
    <w:lvl w:ilvl="7" w:tplc="826A9066">
      <w:start w:val="1"/>
      <w:numFmt w:val="bullet"/>
      <w:lvlText w:val="o"/>
      <w:lvlJc w:val="left"/>
      <w:pPr>
        <w:ind w:left="5760" w:hanging="360"/>
      </w:pPr>
      <w:rPr>
        <w:rFonts w:ascii="Courier New" w:hAnsi="Courier New" w:hint="default"/>
      </w:rPr>
    </w:lvl>
    <w:lvl w:ilvl="8" w:tplc="1CEE4D1A">
      <w:start w:val="1"/>
      <w:numFmt w:val="bullet"/>
      <w:lvlText w:val=""/>
      <w:lvlJc w:val="left"/>
      <w:pPr>
        <w:ind w:left="6480" w:hanging="360"/>
      </w:pPr>
      <w:rPr>
        <w:rFonts w:ascii="Wingdings" w:hAnsi="Wingdings" w:hint="default"/>
      </w:rPr>
    </w:lvl>
  </w:abstractNum>
  <w:abstractNum w:abstractNumId="17" w15:restartNumberingAfterBreak="0">
    <w:nsid w:val="530E7CDA"/>
    <w:multiLevelType w:val="hybridMultilevel"/>
    <w:tmpl w:val="D91EEA6A"/>
    <w:lvl w:ilvl="0" w:tplc="689CA8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6EBD8"/>
    <w:multiLevelType w:val="hybridMultilevel"/>
    <w:tmpl w:val="4C887568"/>
    <w:lvl w:ilvl="0" w:tplc="84FE66E0">
      <w:start w:val="1"/>
      <w:numFmt w:val="bullet"/>
      <w:lvlText w:val="o"/>
      <w:lvlJc w:val="left"/>
      <w:pPr>
        <w:ind w:left="720" w:hanging="360"/>
      </w:pPr>
      <w:rPr>
        <w:rFonts w:ascii="&quot;Courier New&quot;" w:hAnsi="&quot;Courier New&quot;" w:hint="default"/>
      </w:rPr>
    </w:lvl>
    <w:lvl w:ilvl="1" w:tplc="2CCE678C">
      <w:start w:val="1"/>
      <w:numFmt w:val="bullet"/>
      <w:lvlText w:val="o"/>
      <w:lvlJc w:val="left"/>
      <w:pPr>
        <w:ind w:left="1440" w:hanging="360"/>
      </w:pPr>
      <w:rPr>
        <w:rFonts w:ascii="Courier New" w:hAnsi="Courier New" w:hint="default"/>
      </w:rPr>
    </w:lvl>
    <w:lvl w:ilvl="2" w:tplc="DE3AEC24">
      <w:start w:val="1"/>
      <w:numFmt w:val="bullet"/>
      <w:lvlText w:val=""/>
      <w:lvlJc w:val="left"/>
      <w:pPr>
        <w:ind w:left="2160" w:hanging="360"/>
      </w:pPr>
      <w:rPr>
        <w:rFonts w:ascii="Wingdings" w:hAnsi="Wingdings" w:hint="default"/>
      </w:rPr>
    </w:lvl>
    <w:lvl w:ilvl="3" w:tplc="DA4A0286">
      <w:start w:val="1"/>
      <w:numFmt w:val="bullet"/>
      <w:lvlText w:val=""/>
      <w:lvlJc w:val="left"/>
      <w:pPr>
        <w:ind w:left="2880" w:hanging="360"/>
      </w:pPr>
      <w:rPr>
        <w:rFonts w:ascii="Symbol" w:hAnsi="Symbol" w:hint="default"/>
      </w:rPr>
    </w:lvl>
    <w:lvl w:ilvl="4" w:tplc="3E5E1DC8">
      <w:start w:val="1"/>
      <w:numFmt w:val="bullet"/>
      <w:lvlText w:val="o"/>
      <w:lvlJc w:val="left"/>
      <w:pPr>
        <w:ind w:left="3600" w:hanging="360"/>
      </w:pPr>
      <w:rPr>
        <w:rFonts w:ascii="Courier New" w:hAnsi="Courier New" w:hint="default"/>
      </w:rPr>
    </w:lvl>
    <w:lvl w:ilvl="5" w:tplc="D2C69F46">
      <w:start w:val="1"/>
      <w:numFmt w:val="bullet"/>
      <w:lvlText w:val=""/>
      <w:lvlJc w:val="left"/>
      <w:pPr>
        <w:ind w:left="4320" w:hanging="360"/>
      </w:pPr>
      <w:rPr>
        <w:rFonts w:ascii="Wingdings" w:hAnsi="Wingdings" w:hint="default"/>
      </w:rPr>
    </w:lvl>
    <w:lvl w:ilvl="6" w:tplc="DD687AD6">
      <w:start w:val="1"/>
      <w:numFmt w:val="bullet"/>
      <w:lvlText w:val=""/>
      <w:lvlJc w:val="left"/>
      <w:pPr>
        <w:ind w:left="5040" w:hanging="360"/>
      </w:pPr>
      <w:rPr>
        <w:rFonts w:ascii="Symbol" w:hAnsi="Symbol" w:hint="default"/>
      </w:rPr>
    </w:lvl>
    <w:lvl w:ilvl="7" w:tplc="E9783CF4">
      <w:start w:val="1"/>
      <w:numFmt w:val="bullet"/>
      <w:lvlText w:val="o"/>
      <w:lvlJc w:val="left"/>
      <w:pPr>
        <w:ind w:left="5760" w:hanging="360"/>
      </w:pPr>
      <w:rPr>
        <w:rFonts w:ascii="Courier New" w:hAnsi="Courier New" w:hint="default"/>
      </w:rPr>
    </w:lvl>
    <w:lvl w:ilvl="8" w:tplc="F0302428">
      <w:start w:val="1"/>
      <w:numFmt w:val="bullet"/>
      <w:lvlText w:val=""/>
      <w:lvlJc w:val="left"/>
      <w:pPr>
        <w:ind w:left="6480" w:hanging="360"/>
      </w:pPr>
      <w:rPr>
        <w:rFonts w:ascii="Wingdings" w:hAnsi="Wingdings" w:hint="default"/>
      </w:rPr>
    </w:lvl>
  </w:abstractNum>
  <w:abstractNum w:abstractNumId="19" w15:restartNumberingAfterBreak="0">
    <w:nsid w:val="5F7C65E3"/>
    <w:multiLevelType w:val="hybridMultilevel"/>
    <w:tmpl w:val="79763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C5EAF"/>
    <w:multiLevelType w:val="singleLevel"/>
    <w:tmpl w:val="838295B8"/>
    <w:lvl w:ilvl="0">
      <w:start w:val="1"/>
      <w:numFmt w:val="bullet"/>
      <w:lvlText w:val="o"/>
      <w:lvlJc w:val="left"/>
      <w:pPr>
        <w:ind w:left="720" w:hanging="360"/>
      </w:pPr>
      <w:rPr>
        <w:rFonts w:ascii="Courier New" w:hAnsi="Courier New" w:cs="Courier New" w:hint="default"/>
        <w:color w:val="auto"/>
        <w:sz w:val="20"/>
        <w:szCs w:val="20"/>
      </w:rPr>
    </w:lvl>
  </w:abstractNum>
  <w:abstractNum w:abstractNumId="21" w15:restartNumberingAfterBreak="0">
    <w:nsid w:val="76777A72"/>
    <w:multiLevelType w:val="multilevel"/>
    <w:tmpl w:val="FFFFFFFF"/>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rPr>
        <w:strike w:val="0"/>
        <w:u w:val="none"/>
      </w:rPr>
    </w:lvl>
    <w:lvl w:ilvl="3">
      <w:numFmt w:val="none"/>
      <w:suff w:val="nothing"/>
      <w:lvlText w:val=""/>
      <w:lvlJc w:val="left"/>
      <w:rPr>
        <w:rFonts w:ascii="Tms Rmn" w:hAnsi="Tms Rmn" w:hint="default"/>
        <w:b w:val="0"/>
        <w:i w:val="0"/>
        <w:strike w:val="0"/>
        <w:u w:val="none"/>
      </w:rPr>
    </w:lvl>
    <w:lvl w:ilvl="4">
      <w:numFmt w:val="none"/>
      <w:suff w:val="nothing"/>
      <w:lvlText w:val=""/>
      <w:lvlJc w:val="left"/>
      <w:rPr>
        <w:rFonts w:ascii="Tms Rmn" w:hAnsi="Tms Rmn" w:hint="default"/>
        <w:b w:val="0"/>
        <w:i w:val="0"/>
        <w:strike w:val="0"/>
        <w:u w:val="none"/>
      </w:rPr>
    </w:lvl>
    <w:lvl w:ilvl="5">
      <w:numFmt w:val="none"/>
      <w:suff w:val="nothing"/>
      <w:lvlText w:val=""/>
      <w:lvlJc w:val="left"/>
      <w:rPr>
        <w:rFonts w:ascii="Tms Rmn" w:hAnsi="Tms Rmn" w:hint="default"/>
        <w:b w:val="0"/>
        <w:i w:val="0"/>
        <w:strike w:val="0"/>
        <w:u w:val="none"/>
      </w:rPr>
    </w:lvl>
    <w:lvl w:ilvl="6">
      <w:numFmt w:val="none"/>
      <w:suff w:val="nothing"/>
      <w:lvlText w:val=""/>
      <w:lvlJc w:val="left"/>
      <w:rPr>
        <w:rFonts w:ascii="Tms Rmn" w:hAnsi="Tms Rmn" w:hint="default"/>
        <w:b w:val="0"/>
        <w:i w:val="0"/>
        <w:strike w:val="0"/>
        <w:u w:val="none"/>
      </w:rPr>
    </w:lvl>
    <w:lvl w:ilvl="7">
      <w:numFmt w:val="none"/>
      <w:suff w:val="nothing"/>
      <w:lvlText w:val=""/>
      <w:lvlJc w:val="left"/>
      <w:rPr>
        <w:rFonts w:ascii="Tms Rmn" w:hAnsi="Tms Rmn" w:hint="default"/>
        <w:b w:val="0"/>
        <w:i w:val="0"/>
        <w:strike w:val="0"/>
        <w:u w:val="none"/>
      </w:rPr>
    </w:lvl>
    <w:lvl w:ilvl="8">
      <w:numFmt w:val="none"/>
      <w:suff w:val="nothing"/>
      <w:lvlText w:val=""/>
      <w:lvlJc w:val="left"/>
      <w:rPr>
        <w:rFonts w:ascii="Tms Rmn" w:hAnsi="Tms Rmn" w:hint="default"/>
        <w:b w:val="0"/>
        <w:i w:val="0"/>
        <w:strike w:val="0"/>
        <w:u w:val="none"/>
      </w:rPr>
    </w:lvl>
  </w:abstractNum>
  <w:abstractNum w:abstractNumId="22" w15:restartNumberingAfterBreak="0">
    <w:nsid w:val="79230303"/>
    <w:multiLevelType w:val="hybridMultilevel"/>
    <w:tmpl w:val="54C43B0E"/>
    <w:lvl w:ilvl="0" w:tplc="D6923374">
      <w:start w:val="1"/>
      <w:numFmt w:val="bullet"/>
      <w:lvlText w:val="o"/>
      <w:lvlJc w:val="left"/>
      <w:pPr>
        <w:ind w:left="720" w:hanging="360"/>
      </w:pPr>
      <w:rPr>
        <w:rFonts w:ascii="&quot;Courier New&quot;" w:hAnsi="&quot;Courier New&quot;" w:hint="default"/>
      </w:rPr>
    </w:lvl>
    <w:lvl w:ilvl="1" w:tplc="5B72BDBA">
      <w:start w:val="1"/>
      <w:numFmt w:val="bullet"/>
      <w:lvlText w:val="o"/>
      <w:lvlJc w:val="left"/>
      <w:pPr>
        <w:ind w:left="1440" w:hanging="360"/>
      </w:pPr>
      <w:rPr>
        <w:rFonts w:ascii="Courier New" w:hAnsi="Courier New" w:hint="default"/>
      </w:rPr>
    </w:lvl>
    <w:lvl w:ilvl="2" w:tplc="3A44B5A2">
      <w:start w:val="1"/>
      <w:numFmt w:val="bullet"/>
      <w:lvlText w:val=""/>
      <w:lvlJc w:val="left"/>
      <w:pPr>
        <w:ind w:left="2160" w:hanging="360"/>
      </w:pPr>
      <w:rPr>
        <w:rFonts w:ascii="Wingdings" w:hAnsi="Wingdings" w:hint="default"/>
      </w:rPr>
    </w:lvl>
    <w:lvl w:ilvl="3" w:tplc="B0E86178">
      <w:start w:val="1"/>
      <w:numFmt w:val="bullet"/>
      <w:lvlText w:val=""/>
      <w:lvlJc w:val="left"/>
      <w:pPr>
        <w:ind w:left="2880" w:hanging="360"/>
      </w:pPr>
      <w:rPr>
        <w:rFonts w:ascii="Symbol" w:hAnsi="Symbol" w:hint="default"/>
      </w:rPr>
    </w:lvl>
    <w:lvl w:ilvl="4" w:tplc="B2E0ECCA">
      <w:start w:val="1"/>
      <w:numFmt w:val="bullet"/>
      <w:lvlText w:val="o"/>
      <w:lvlJc w:val="left"/>
      <w:pPr>
        <w:ind w:left="3600" w:hanging="360"/>
      </w:pPr>
      <w:rPr>
        <w:rFonts w:ascii="Courier New" w:hAnsi="Courier New" w:hint="default"/>
      </w:rPr>
    </w:lvl>
    <w:lvl w:ilvl="5" w:tplc="8A28B7E6">
      <w:start w:val="1"/>
      <w:numFmt w:val="bullet"/>
      <w:lvlText w:val=""/>
      <w:lvlJc w:val="left"/>
      <w:pPr>
        <w:ind w:left="4320" w:hanging="360"/>
      </w:pPr>
      <w:rPr>
        <w:rFonts w:ascii="Wingdings" w:hAnsi="Wingdings" w:hint="default"/>
      </w:rPr>
    </w:lvl>
    <w:lvl w:ilvl="6" w:tplc="AA808A58">
      <w:start w:val="1"/>
      <w:numFmt w:val="bullet"/>
      <w:lvlText w:val=""/>
      <w:lvlJc w:val="left"/>
      <w:pPr>
        <w:ind w:left="5040" w:hanging="360"/>
      </w:pPr>
      <w:rPr>
        <w:rFonts w:ascii="Symbol" w:hAnsi="Symbol" w:hint="default"/>
      </w:rPr>
    </w:lvl>
    <w:lvl w:ilvl="7" w:tplc="E444C18E">
      <w:start w:val="1"/>
      <w:numFmt w:val="bullet"/>
      <w:lvlText w:val="o"/>
      <w:lvlJc w:val="left"/>
      <w:pPr>
        <w:ind w:left="5760" w:hanging="360"/>
      </w:pPr>
      <w:rPr>
        <w:rFonts w:ascii="Courier New" w:hAnsi="Courier New" w:hint="default"/>
      </w:rPr>
    </w:lvl>
    <w:lvl w:ilvl="8" w:tplc="1FDA4302">
      <w:start w:val="1"/>
      <w:numFmt w:val="bullet"/>
      <w:lvlText w:val=""/>
      <w:lvlJc w:val="left"/>
      <w:pPr>
        <w:ind w:left="6480" w:hanging="360"/>
      </w:pPr>
      <w:rPr>
        <w:rFonts w:ascii="Wingdings" w:hAnsi="Wingdings" w:hint="default"/>
      </w:rPr>
    </w:lvl>
  </w:abstractNum>
  <w:abstractNum w:abstractNumId="23" w15:restartNumberingAfterBreak="0">
    <w:nsid w:val="7C5400D3"/>
    <w:multiLevelType w:val="hybridMultilevel"/>
    <w:tmpl w:val="9C9482E8"/>
    <w:lvl w:ilvl="0" w:tplc="5E1CEB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6700D"/>
    <w:multiLevelType w:val="hybridMultilevel"/>
    <w:tmpl w:val="F4168F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7823533">
    <w:abstractNumId w:val="18"/>
  </w:num>
  <w:num w:numId="2" w16cid:durableId="796607913">
    <w:abstractNumId w:val="4"/>
  </w:num>
  <w:num w:numId="3" w16cid:durableId="124978418">
    <w:abstractNumId w:val="16"/>
  </w:num>
  <w:num w:numId="4" w16cid:durableId="183255964">
    <w:abstractNumId w:val="11"/>
  </w:num>
  <w:num w:numId="5" w16cid:durableId="1583369590">
    <w:abstractNumId w:val="13"/>
  </w:num>
  <w:num w:numId="6" w16cid:durableId="1821455361">
    <w:abstractNumId w:val="22"/>
  </w:num>
  <w:num w:numId="7" w16cid:durableId="536821119">
    <w:abstractNumId w:val="1"/>
  </w:num>
  <w:num w:numId="8" w16cid:durableId="547454482">
    <w:abstractNumId w:val="5"/>
  </w:num>
  <w:num w:numId="9" w16cid:durableId="110709898">
    <w:abstractNumId w:val="7"/>
  </w:num>
  <w:num w:numId="10" w16cid:durableId="756707670">
    <w:abstractNumId w:val="21"/>
  </w:num>
  <w:num w:numId="11" w16cid:durableId="548541876">
    <w:abstractNumId w:val="12"/>
  </w:num>
  <w:num w:numId="12" w16cid:durableId="1821077239">
    <w:abstractNumId w:val="0"/>
  </w:num>
  <w:num w:numId="13" w16cid:durableId="1734697080">
    <w:abstractNumId w:val="7"/>
  </w:num>
  <w:num w:numId="14" w16cid:durableId="1047920842">
    <w:abstractNumId w:val="1"/>
  </w:num>
  <w:num w:numId="15" w16cid:durableId="639960880">
    <w:abstractNumId w:val="1"/>
  </w:num>
  <w:num w:numId="16" w16cid:durableId="330838749">
    <w:abstractNumId w:val="1"/>
  </w:num>
  <w:num w:numId="17" w16cid:durableId="1402563120">
    <w:abstractNumId w:val="1"/>
  </w:num>
  <w:num w:numId="18" w16cid:durableId="1661157027">
    <w:abstractNumId w:val="1"/>
  </w:num>
  <w:num w:numId="19" w16cid:durableId="1738816131">
    <w:abstractNumId w:val="1"/>
  </w:num>
  <w:num w:numId="20" w16cid:durableId="413891934">
    <w:abstractNumId w:val="1"/>
  </w:num>
  <w:num w:numId="21" w16cid:durableId="663818116">
    <w:abstractNumId w:val="1"/>
  </w:num>
  <w:num w:numId="22" w16cid:durableId="1769884661">
    <w:abstractNumId w:val="1"/>
  </w:num>
  <w:num w:numId="23" w16cid:durableId="1594820997">
    <w:abstractNumId w:val="5"/>
  </w:num>
  <w:num w:numId="24" w16cid:durableId="1771731747">
    <w:abstractNumId w:val="0"/>
  </w:num>
  <w:num w:numId="25" w16cid:durableId="1902518924">
    <w:abstractNumId w:val="19"/>
  </w:num>
  <w:num w:numId="26" w16cid:durableId="1074353802">
    <w:abstractNumId w:val="9"/>
  </w:num>
  <w:num w:numId="27" w16cid:durableId="1666740124">
    <w:abstractNumId w:val="7"/>
  </w:num>
  <w:num w:numId="28" w16cid:durableId="1749037421">
    <w:abstractNumId w:val="7"/>
  </w:num>
  <w:num w:numId="29" w16cid:durableId="829634945">
    <w:abstractNumId w:val="17"/>
  </w:num>
  <w:num w:numId="30" w16cid:durableId="773206233">
    <w:abstractNumId w:val="14"/>
  </w:num>
  <w:num w:numId="31" w16cid:durableId="2096511980">
    <w:abstractNumId w:val="10"/>
  </w:num>
  <w:num w:numId="32" w16cid:durableId="387651294">
    <w:abstractNumId w:val="24"/>
  </w:num>
  <w:num w:numId="33" w16cid:durableId="1003436554">
    <w:abstractNumId w:val="2"/>
  </w:num>
  <w:num w:numId="34" w16cid:durableId="500585524">
    <w:abstractNumId w:val="23"/>
  </w:num>
  <w:num w:numId="35" w16cid:durableId="494809989">
    <w:abstractNumId w:val="8"/>
  </w:num>
  <w:num w:numId="36" w16cid:durableId="873005918">
    <w:abstractNumId w:val="7"/>
  </w:num>
  <w:num w:numId="37" w16cid:durableId="981470812">
    <w:abstractNumId w:val="6"/>
  </w:num>
  <w:num w:numId="38" w16cid:durableId="660698065">
    <w:abstractNumId w:val="7"/>
  </w:num>
  <w:num w:numId="39" w16cid:durableId="41945230">
    <w:abstractNumId w:val="20"/>
  </w:num>
  <w:num w:numId="40" w16cid:durableId="196165555">
    <w:abstractNumId w:val="3"/>
  </w:num>
  <w:num w:numId="41" w16cid:durableId="69546719">
    <w:abstractNumId w:val="7"/>
  </w:num>
  <w:num w:numId="42" w16cid:durableId="111442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 w:val="Refinitiv"/>
    <w:docVar w:name="FirmName" w:val="KPMG LLP"/>
    <w:docVar w:name="KISDocType" w:val="Agenda"/>
    <w:docVar w:name="KISFilledIn" w:val="Y"/>
    <w:docVar w:name="KISMtgAdvanced" w:val="Y"/>
    <w:docVar w:name="KISMtgFilledIn" w:val="Y"/>
    <w:docVar w:name="KISVer" w:val="5.0"/>
    <w:docVar w:name="LogoSize" w:val=" 0"/>
    <w:docVar w:name="MeetDate" w:val="July 29, 2020"/>
    <w:docVar w:name="MeetTime" w:val="9:00 am"/>
    <w:docVar w:name="Objective" w:val="Internal weekly meeting"/>
    <w:docVar w:name="OffIndex" w:val=" 100"/>
    <w:docVar w:name="OffName" w:val="Stamford"/>
    <w:docVar w:name="Participants" w:val="Marco Pace_x000d__x000a_Marco Pace_x000d__x000a_Al Sonander_x000d__x000a_Tessa Criticos_x000d__x000a_Kristen Riner"/>
    <w:docVar w:name="PrLangInserted" w:val="1"/>
    <w:docVar w:name="Reason" w:val="Agenda for a meeting to "/>
    <w:docVar w:name="Venue" w:val="in "/>
  </w:docVars>
  <w:rsids>
    <w:rsidRoot w:val="0082619B"/>
    <w:rsid w:val="000001D0"/>
    <w:rsid w:val="000041B7"/>
    <w:rsid w:val="000047BD"/>
    <w:rsid w:val="0000669A"/>
    <w:rsid w:val="00010746"/>
    <w:rsid w:val="0001293D"/>
    <w:rsid w:val="00015073"/>
    <w:rsid w:val="00016669"/>
    <w:rsid w:val="00017FE2"/>
    <w:rsid w:val="00020BE9"/>
    <w:rsid w:val="00021DBA"/>
    <w:rsid w:val="000231E6"/>
    <w:rsid w:val="000231EF"/>
    <w:rsid w:val="0002619B"/>
    <w:rsid w:val="000352E3"/>
    <w:rsid w:val="00036A2B"/>
    <w:rsid w:val="00043D83"/>
    <w:rsid w:val="000462E1"/>
    <w:rsid w:val="00046326"/>
    <w:rsid w:val="0005160A"/>
    <w:rsid w:val="00052927"/>
    <w:rsid w:val="000543AF"/>
    <w:rsid w:val="000629A1"/>
    <w:rsid w:val="00066FF1"/>
    <w:rsid w:val="00067C72"/>
    <w:rsid w:val="00070F1A"/>
    <w:rsid w:val="00072CB7"/>
    <w:rsid w:val="0007529C"/>
    <w:rsid w:val="00075527"/>
    <w:rsid w:val="00076863"/>
    <w:rsid w:val="000800AA"/>
    <w:rsid w:val="000858B2"/>
    <w:rsid w:val="00090D67"/>
    <w:rsid w:val="00092A22"/>
    <w:rsid w:val="00095083"/>
    <w:rsid w:val="00095ED9"/>
    <w:rsid w:val="00097F1D"/>
    <w:rsid w:val="000A40A9"/>
    <w:rsid w:val="000A47FF"/>
    <w:rsid w:val="000A5E74"/>
    <w:rsid w:val="000C2473"/>
    <w:rsid w:val="000C6206"/>
    <w:rsid w:val="000C69DF"/>
    <w:rsid w:val="000D23B6"/>
    <w:rsid w:val="000D34BF"/>
    <w:rsid w:val="000D6A15"/>
    <w:rsid w:val="000E1722"/>
    <w:rsid w:val="000E55E0"/>
    <w:rsid w:val="000E6C41"/>
    <w:rsid w:val="000F0B76"/>
    <w:rsid w:val="000F2BDD"/>
    <w:rsid w:val="000F614A"/>
    <w:rsid w:val="00100B09"/>
    <w:rsid w:val="00100E5C"/>
    <w:rsid w:val="00101FDC"/>
    <w:rsid w:val="0010292E"/>
    <w:rsid w:val="00102D8A"/>
    <w:rsid w:val="00103B9F"/>
    <w:rsid w:val="00106736"/>
    <w:rsid w:val="0011089B"/>
    <w:rsid w:val="00113B65"/>
    <w:rsid w:val="00115613"/>
    <w:rsid w:val="00115D5F"/>
    <w:rsid w:val="00115F36"/>
    <w:rsid w:val="00124B8B"/>
    <w:rsid w:val="001312C7"/>
    <w:rsid w:val="00132991"/>
    <w:rsid w:val="00133354"/>
    <w:rsid w:val="0013491E"/>
    <w:rsid w:val="00144315"/>
    <w:rsid w:val="00145A81"/>
    <w:rsid w:val="00146FAB"/>
    <w:rsid w:val="00150100"/>
    <w:rsid w:val="00151FBC"/>
    <w:rsid w:val="00152364"/>
    <w:rsid w:val="001574CF"/>
    <w:rsid w:val="0016315A"/>
    <w:rsid w:val="00172E52"/>
    <w:rsid w:val="0018276F"/>
    <w:rsid w:val="001829A4"/>
    <w:rsid w:val="00183043"/>
    <w:rsid w:val="00186306"/>
    <w:rsid w:val="00194F90"/>
    <w:rsid w:val="001A066F"/>
    <w:rsid w:val="001A25C3"/>
    <w:rsid w:val="001A3C9B"/>
    <w:rsid w:val="001A4ABF"/>
    <w:rsid w:val="001A5D84"/>
    <w:rsid w:val="001B6992"/>
    <w:rsid w:val="001C0B56"/>
    <w:rsid w:val="001C1DAD"/>
    <w:rsid w:val="001C50F9"/>
    <w:rsid w:val="001D30A2"/>
    <w:rsid w:val="001E4419"/>
    <w:rsid w:val="001F67B3"/>
    <w:rsid w:val="001F75C5"/>
    <w:rsid w:val="00201A94"/>
    <w:rsid w:val="00202D91"/>
    <w:rsid w:val="0020302E"/>
    <w:rsid w:val="00204063"/>
    <w:rsid w:val="002066A8"/>
    <w:rsid w:val="00207E48"/>
    <w:rsid w:val="002111AB"/>
    <w:rsid w:val="00215065"/>
    <w:rsid w:val="00215723"/>
    <w:rsid w:val="002172A2"/>
    <w:rsid w:val="00225777"/>
    <w:rsid w:val="002328A7"/>
    <w:rsid w:val="0023353D"/>
    <w:rsid w:val="002348F8"/>
    <w:rsid w:val="00234B17"/>
    <w:rsid w:val="00244491"/>
    <w:rsid w:val="00244698"/>
    <w:rsid w:val="0024575F"/>
    <w:rsid w:val="002520E5"/>
    <w:rsid w:val="002556BF"/>
    <w:rsid w:val="00255754"/>
    <w:rsid w:val="00256E24"/>
    <w:rsid w:val="00257A70"/>
    <w:rsid w:val="00262C65"/>
    <w:rsid w:val="00265A44"/>
    <w:rsid w:val="002748A1"/>
    <w:rsid w:val="00274954"/>
    <w:rsid w:val="00276481"/>
    <w:rsid w:val="00277AB9"/>
    <w:rsid w:val="0028271E"/>
    <w:rsid w:val="002833FB"/>
    <w:rsid w:val="0028351C"/>
    <w:rsid w:val="00291400"/>
    <w:rsid w:val="00291A5E"/>
    <w:rsid w:val="00292102"/>
    <w:rsid w:val="00294B2A"/>
    <w:rsid w:val="002952A7"/>
    <w:rsid w:val="00297B90"/>
    <w:rsid w:val="002A4E94"/>
    <w:rsid w:val="002A604C"/>
    <w:rsid w:val="002A71E4"/>
    <w:rsid w:val="002B213A"/>
    <w:rsid w:val="002B2F4F"/>
    <w:rsid w:val="002B5592"/>
    <w:rsid w:val="002B6DC1"/>
    <w:rsid w:val="002C145F"/>
    <w:rsid w:val="002C385B"/>
    <w:rsid w:val="002C3A6A"/>
    <w:rsid w:val="002C3EB2"/>
    <w:rsid w:val="002C4929"/>
    <w:rsid w:val="002C4DE9"/>
    <w:rsid w:val="002C73AB"/>
    <w:rsid w:val="002D37BF"/>
    <w:rsid w:val="002D5F02"/>
    <w:rsid w:val="002D6B93"/>
    <w:rsid w:val="002E459F"/>
    <w:rsid w:val="002E45CA"/>
    <w:rsid w:val="002F3830"/>
    <w:rsid w:val="002F4BD7"/>
    <w:rsid w:val="002F6BFD"/>
    <w:rsid w:val="003050D0"/>
    <w:rsid w:val="0030549C"/>
    <w:rsid w:val="00310C1C"/>
    <w:rsid w:val="0031161F"/>
    <w:rsid w:val="0031320C"/>
    <w:rsid w:val="00313617"/>
    <w:rsid w:val="00314669"/>
    <w:rsid w:val="0031476D"/>
    <w:rsid w:val="003153F0"/>
    <w:rsid w:val="00322657"/>
    <w:rsid w:val="00325EF2"/>
    <w:rsid w:val="00326A6C"/>
    <w:rsid w:val="00330CBA"/>
    <w:rsid w:val="00342A73"/>
    <w:rsid w:val="00351E20"/>
    <w:rsid w:val="00352014"/>
    <w:rsid w:val="00354752"/>
    <w:rsid w:val="00355E9F"/>
    <w:rsid w:val="00356293"/>
    <w:rsid w:val="003657B4"/>
    <w:rsid w:val="00367E63"/>
    <w:rsid w:val="003802F3"/>
    <w:rsid w:val="00384B0B"/>
    <w:rsid w:val="00384FF1"/>
    <w:rsid w:val="00385A2B"/>
    <w:rsid w:val="00385BA2"/>
    <w:rsid w:val="003870F3"/>
    <w:rsid w:val="00387120"/>
    <w:rsid w:val="00391107"/>
    <w:rsid w:val="00391DF2"/>
    <w:rsid w:val="003929D1"/>
    <w:rsid w:val="00394DD8"/>
    <w:rsid w:val="003A64C9"/>
    <w:rsid w:val="003A783B"/>
    <w:rsid w:val="003B1C62"/>
    <w:rsid w:val="003B22D1"/>
    <w:rsid w:val="003B2E47"/>
    <w:rsid w:val="003B7D31"/>
    <w:rsid w:val="003C0D07"/>
    <w:rsid w:val="003C1670"/>
    <w:rsid w:val="003C6EDC"/>
    <w:rsid w:val="003C7CB9"/>
    <w:rsid w:val="003D0FC4"/>
    <w:rsid w:val="003D1C8E"/>
    <w:rsid w:val="003D2455"/>
    <w:rsid w:val="003D2D71"/>
    <w:rsid w:val="003D69A9"/>
    <w:rsid w:val="003E12D2"/>
    <w:rsid w:val="003E30D5"/>
    <w:rsid w:val="003E3456"/>
    <w:rsid w:val="003E4AC7"/>
    <w:rsid w:val="003F3225"/>
    <w:rsid w:val="003F5FEE"/>
    <w:rsid w:val="003F754C"/>
    <w:rsid w:val="004009B9"/>
    <w:rsid w:val="00406A7C"/>
    <w:rsid w:val="00414A71"/>
    <w:rsid w:val="00424207"/>
    <w:rsid w:val="004243BE"/>
    <w:rsid w:val="0042617C"/>
    <w:rsid w:val="0042627D"/>
    <w:rsid w:val="00431D47"/>
    <w:rsid w:val="004469D8"/>
    <w:rsid w:val="0044707F"/>
    <w:rsid w:val="00455954"/>
    <w:rsid w:val="00457EE6"/>
    <w:rsid w:val="004601DA"/>
    <w:rsid w:val="00462DA0"/>
    <w:rsid w:val="00464CFD"/>
    <w:rsid w:val="004661AF"/>
    <w:rsid w:val="00466F95"/>
    <w:rsid w:val="00471D33"/>
    <w:rsid w:val="0047241B"/>
    <w:rsid w:val="00482299"/>
    <w:rsid w:val="0049239F"/>
    <w:rsid w:val="00493E95"/>
    <w:rsid w:val="004976E0"/>
    <w:rsid w:val="004A1A11"/>
    <w:rsid w:val="004A4C37"/>
    <w:rsid w:val="004B4B8C"/>
    <w:rsid w:val="004B4F57"/>
    <w:rsid w:val="004B6963"/>
    <w:rsid w:val="004B6B15"/>
    <w:rsid w:val="004C2A3C"/>
    <w:rsid w:val="004C2AA0"/>
    <w:rsid w:val="004C4E9B"/>
    <w:rsid w:val="004C645E"/>
    <w:rsid w:val="004D2B87"/>
    <w:rsid w:val="004D4EB7"/>
    <w:rsid w:val="004D5CAB"/>
    <w:rsid w:val="004D627C"/>
    <w:rsid w:val="004F2B6A"/>
    <w:rsid w:val="004F4E1F"/>
    <w:rsid w:val="004F742B"/>
    <w:rsid w:val="005000E8"/>
    <w:rsid w:val="00521594"/>
    <w:rsid w:val="00524C72"/>
    <w:rsid w:val="005263B8"/>
    <w:rsid w:val="00526C89"/>
    <w:rsid w:val="00527919"/>
    <w:rsid w:val="005346E4"/>
    <w:rsid w:val="0054083F"/>
    <w:rsid w:val="005428B2"/>
    <w:rsid w:val="00545E20"/>
    <w:rsid w:val="005461F5"/>
    <w:rsid w:val="00547376"/>
    <w:rsid w:val="005500A6"/>
    <w:rsid w:val="00552A2A"/>
    <w:rsid w:val="00553EAE"/>
    <w:rsid w:val="00557C3B"/>
    <w:rsid w:val="005609A3"/>
    <w:rsid w:val="0056264A"/>
    <w:rsid w:val="00564B89"/>
    <w:rsid w:val="00565802"/>
    <w:rsid w:val="00565953"/>
    <w:rsid w:val="00567C80"/>
    <w:rsid w:val="00571C71"/>
    <w:rsid w:val="005742FF"/>
    <w:rsid w:val="00575EC8"/>
    <w:rsid w:val="00585966"/>
    <w:rsid w:val="0059034E"/>
    <w:rsid w:val="00593A77"/>
    <w:rsid w:val="00596ECB"/>
    <w:rsid w:val="005970EB"/>
    <w:rsid w:val="005A0484"/>
    <w:rsid w:val="005A2354"/>
    <w:rsid w:val="005A3413"/>
    <w:rsid w:val="005A78F4"/>
    <w:rsid w:val="005B08E1"/>
    <w:rsid w:val="005B2BA4"/>
    <w:rsid w:val="005B40DD"/>
    <w:rsid w:val="005B7820"/>
    <w:rsid w:val="005C054D"/>
    <w:rsid w:val="005C4B99"/>
    <w:rsid w:val="005D1054"/>
    <w:rsid w:val="005D3FFC"/>
    <w:rsid w:val="005D53DC"/>
    <w:rsid w:val="005E20C0"/>
    <w:rsid w:val="005E23B2"/>
    <w:rsid w:val="005E4BFA"/>
    <w:rsid w:val="005E5054"/>
    <w:rsid w:val="005E511A"/>
    <w:rsid w:val="005F54C8"/>
    <w:rsid w:val="00601FC1"/>
    <w:rsid w:val="006048FE"/>
    <w:rsid w:val="00605D0E"/>
    <w:rsid w:val="00610AD9"/>
    <w:rsid w:val="0061201D"/>
    <w:rsid w:val="00612F9E"/>
    <w:rsid w:val="00621AC4"/>
    <w:rsid w:val="00624E60"/>
    <w:rsid w:val="00631490"/>
    <w:rsid w:val="0063200B"/>
    <w:rsid w:val="0063268F"/>
    <w:rsid w:val="00635498"/>
    <w:rsid w:val="006373E1"/>
    <w:rsid w:val="00637895"/>
    <w:rsid w:val="00637E91"/>
    <w:rsid w:val="006390F3"/>
    <w:rsid w:val="006430A1"/>
    <w:rsid w:val="006432B0"/>
    <w:rsid w:val="006504AD"/>
    <w:rsid w:val="00650742"/>
    <w:rsid w:val="00666676"/>
    <w:rsid w:val="006700B5"/>
    <w:rsid w:val="00671F9E"/>
    <w:rsid w:val="00672301"/>
    <w:rsid w:val="00673E8C"/>
    <w:rsid w:val="00676DD6"/>
    <w:rsid w:val="00681CEC"/>
    <w:rsid w:val="00684449"/>
    <w:rsid w:val="0069115A"/>
    <w:rsid w:val="0069493F"/>
    <w:rsid w:val="00695201"/>
    <w:rsid w:val="00695AC6"/>
    <w:rsid w:val="00696478"/>
    <w:rsid w:val="0069738F"/>
    <w:rsid w:val="006A68C2"/>
    <w:rsid w:val="006B0CE4"/>
    <w:rsid w:val="006B2E3E"/>
    <w:rsid w:val="006B34B4"/>
    <w:rsid w:val="006B651C"/>
    <w:rsid w:val="006C4EEB"/>
    <w:rsid w:val="006C5EF4"/>
    <w:rsid w:val="006C6969"/>
    <w:rsid w:val="006C6A23"/>
    <w:rsid w:val="006D1D79"/>
    <w:rsid w:val="006D2B8A"/>
    <w:rsid w:val="006D5D84"/>
    <w:rsid w:val="006D62C9"/>
    <w:rsid w:val="006E1FD8"/>
    <w:rsid w:val="006E32FD"/>
    <w:rsid w:val="006E369E"/>
    <w:rsid w:val="006E66D1"/>
    <w:rsid w:val="006F023D"/>
    <w:rsid w:val="006F4DE3"/>
    <w:rsid w:val="006F569C"/>
    <w:rsid w:val="006F701A"/>
    <w:rsid w:val="006F7E25"/>
    <w:rsid w:val="00704E14"/>
    <w:rsid w:val="00712D80"/>
    <w:rsid w:val="007132BB"/>
    <w:rsid w:val="00713505"/>
    <w:rsid w:val="0071471A"/>
    <w:rsid w:val="00717B34"/>
    <w:rsid w:val="00722760"/>
    <w:rsid w:val="007308C8"/>
    <w:rsid w:val="00733898"/>
    <w:rsid w:val="00743C9A"/>
    <w:rsid w:val="00750C06"/>
    <w:rsid w:val="00750C8B"/>
    <w:rsid w:val="007558E3"/>
    <w:rsid w:val="00763CF3"/>
    <w:rsid w:val="00764AAE"/>
    <w:rsid w:val="00765100"/>
    <w:rsid w:val="007664B4"/>
    <w:rsid w:val="00766668"/>
    <w:rsid w:val="00771040"/>
    <w:rsid w:val="0077142C"/>
    <w:rsid w:val="00772ACE"/>
    <w:rsid w:val="00773660"/>
    <w:rsid w:val="00776844"/>
    <w:rsid w:val="007773BC"/>
    <w:rsid w:val="0078053D"/>
    <w:rsid w:val="0078145A"/>
    <w:rsid w:val="00781A6B"/>
    <w:rsid w:val="00786652"/>
    <w:rsid w:val="00787026"/>
    <w:rsid w:val="0079296F"/>
    <w:rsid w:val="00792FB6"/>
    <w:rsid w:val="007931B5"/>
    <w:rsid w:val="00793F5F"/>
    <w:rsid w:val="0079493A"/>
    <w:rsid w:val="007A15D1"/>
    <w:rsid w:val="007A363D"/>
    <w:rsid w:val="007A382B"/>
    <w:rsid w:val="007A62D8"/>
    <w:rsid w:val="007B137F"/>
    <w:rsid w:val="007B2218"/>
    <w:rsid w:val="007B224C"/>
    <w:rsid w:val="007B24C2"/>
    <w:rsid w:val="007B3575"/>
    <w:rsid w:val="007B43B1"/>
    <w:rsid w:val="007B596B"/>
    <w:rsid w:val="007B6A51"/>
    <w:rsid w:val="007C2749"/>
    <w:rsid w:val="007C2B51"/>
    <w:rsid w:val="007C2D6A"/>
    <w:rsid w:val="007C5CD0"/>
    <w:rsid w:val="007C5D33"/>
    <w:rsid w:val="007C7213"/>
    <w:rsid w:val="007D25C1"/>
    <w:rsid w:val="007D56A1"/>
    <w:rsid w:val="007E0327"/>
    <w:rsid w:val="007E747E"/>
    <w:rsid w:val="007E7814"/>
    <w:rsid w:val="007F1817"/>
    <w:rsid w:val="007F2732"/>
    <w:rsid w:val="007F3652"/>
    <w:rsid w:val="007F3C49"/>
    <w:rsid w:val="007F3F34"/>
    <w:rsid w:val="007F3FE7"/>
    <w:rsid w:val="007F5209"/>
    <w:rsid w:val="007F57DD"/>
    <w:rsid w:val="007F5F09"/>
    <w:rsid w:val="007F6266"/>
    <w:rsid w:val="007F69E9"/>
    <w:rsid w:val="00813F04"/>
    <w:rsid w:val="008172F9"/>
    <w:rsid w:val="00821DF4"/>
    <w:rsid w:val="00824F0F"/>
    <w:rsid w:val="0082619B"/>
    <w:rsid w:val="008261DE"/>
    <w:rsid w:val="00830AF3"/>
    <w:rsid w:val="0083743F"/>
    <w:rsid w:val="00837632"/>
    <w:rsid w:val="00842185"/>
    <w:rsid w:val="00845538"/>
    <w:rsid w:val="00854088"/>
    <w:rsid w:val="00856606"/>
    <w:rsid w:val="00856F89"/>
    <w:rsid w:val="00857097"/>
    <w:rsid w:val="00860CED"/>
    <w:rsid w:val="0086192F"/>
    <w:rsid w:val="00863C9E"/>
    <w:rsid w:val="00871735"/>
    <w:rsid w:val="008731C0"/>
    <w:rsid w:val="00877C92"/>
    <w:rsid w:val="00886111"/>
    <w:rsid w:val="00894571"/>
    <w:rsid w:val="008967CB"/>
    <w:rsid w:val="008978A5"/>
    <w:rsid w:val="008A309D"/>
    <w:rsid w:val="008A4B70"/>
    <w:rsid w:val="008A614C"/>
    <w:rsid w:val="008B1052"/>
    <w:rsid w:val="008B3B13"/>
    <w:rsid w:val="008B4EDF"/>
    <w:rsid w:val="008B6C34"/>
    <w:rsid w:val="008C6ACB"/>
    <w:rsid w:val="008D1BC4"/>
    <w:rsid w:val="008D2C8D"/>
    <w:rsid w:val="008D4BCF"/>
    <w:rsid w:val="008E51F3"/>
    <w:rsid w:val="008E5B77"/>
    <w:rsid w:val="008E7732"/>
    <w:rsid w:val="008F1E35"/>
    <w:rsid w:val="008F6F56"/>
    <w:rsid w:val="008F74FC"/>
    <w:rsid w:val="00900C53"/>
    <w:rsid w:val="00905079"/>
    <w:rsid w:val="00906062"/>
    <w:rsid w:val="00912D9A"/>
    <w:rsid w:val="0091378C"/>
    <w:rsid w:val="00916483"/>
    <w:rsid w:val="0091673E"/>
    <w:rsid w:val="00916EE4"/>
    <w:rsid w:val="00920724"/>
    <w:rsid w:val="00922EF5"/>
    <w:rsid w:val="0093081F"/>
    <w:rsid w:val="00931DFE"/>
    <w:rsid w:val="00932560"/>
    <w:rsid w:val="00933AE2"/>
    <w:rsid w:val="00944219"/>
    <w:rsid w:val="0094613E"/>
    <w:rsid w:val="009501AF"/>
    <w:rsid w:val="00951344"/>
    <w:rsid w:val="00952793"/>
    <w:rsid w:val="0095542E"/>
    <w:rsid w:val="00955A99"/>
    <w:rsid w:val="00963879"/>
    <w:rsid w:val="0096696D"/>
    <w:rsid w:val="009736BE"/>
    <w:rsid w:val="00976192"/>
    <w:rsid w:val="009829B8"/>
    <w:rsid w:val="009858FA"/>
    <w:rsid w:val="00991674"/>
    <w:rsid w:val="009923A4"/>
    <w:rsid w:val="0099681B"/>
    <w:rsid w:val="009973A7"/>
    <w:rsid w:val="009A188A"/>
    <w:rsid w:val="009A6F45"/>
    <w:rsid w:val="009B6F75"/>
    <w:rsid w:val="009C126E"/>
    <w:rsid w:val="009C1CAA"/>
    <w:rsid w:val="009D0CC7"/>
    <w:rsid w:val="009D3A86"/>
    <w:rsid w:val="009D4B25"/>
    <w:rsid w:val="009D500F"/>
    <w:rsid w:val="009D7CA9"/>
    <w:rsid w:val="009E1670"/>
    <w:rsid w:val="009F1288"/>
    <w:rsid w:val="009F7034"/>
    <w:rsid w:val="009F7533"/>
    <w:rsid w:val="00A00ED7"/>
    <w:rsid w:val="00A02117"/>
    <w:rsid w:val="00A02272"/>
    <w:rsid w:val="00A02A59"/>
    <w:rsid w:val="00A033B8"/>
    <w:rsid w:val="00A0437C"/>
    <w:rsid w:val="00A1278A"/>
    <w:rsid w:val="00A1395C"/>
    <w:rsid w:val="00A22DF1"/>
    <w:rsid w:val="00A23E3D"/>
    <w:rsid w:val="00A24E83"/>
    <w:rsid w:val="00A2721E"/>
    <w:rsid w:val="00A33D55"/>
    <w:rsid w:val="00A340E2"/>
    <w:rsid w:val="00A3462C"/>
    <w:rsid w:val="00A36B94"/>
    <w:rsid w:val="00A4220E"/>
    <w:rsid w:val="00A4528E"/>
    <w:rsid w:val="00A5014A"/>
    <w:rsid w:val="00A62AA7"/>
    <w:rsid w:val="00A62C68"/>
    <w:rsid w:val="00A632CC"/>
    <w:rsid w:val="00A678A6"/>
    <w:rsid w:val="00A705F0"/>
    <w:rsid w:val="00A75410"/>
    <w:rsid w:val="00A77E99"/>
    <w:rsid w:val="00A77F14"/>
    <w:rsid w:val="00A81D3E"/>
    <w:rsid w:val="00A83B59"/>
    <w:rsid w:val="00A871B8"/>
    <w:rsid w:val="00A917B3"/>
    <w:rsid w:val="00AA0557"/>
    <w:rsid w:val="00AA06C3"/>
    <w:rsid w:val="00AA5FA0"/>
    <w:rsid w:val="00AB27E9"/>
    <w:rsid w:val="00AB4836"/>
    <w:rsid w:val="00AB4AC2"/>
    <w:rsid w:val="00AC0C31"/>
    <w:rsid w:val="00AC2461"/>
    <w:rsid w:val="00AD4F5F"/>
    <w:rsid w:val="00AD6165"/>
    <w:rsid w:val="00AE3D16"/>
    <w:rsid w:val="00AE4AD8"/>
    <w:rsid w:val="00AE4BB1"/>
    <w:rsid w:val="00AF4AC4"/>
    <w:rsid w:val="00AF4D35"/>
    <w:rsid w:val="00B02C09"/>
    <w:rsid w:val="00B02DD4"/>
    <w:rsid w:val="00B03361"/>
    <w:rsid w:val="00B06E8D"/>
    <w:rsid w:val="00B138BC"/>
    <w:rsid w:val="00B15E00"/>
    <w:rsid w:val="00B165E4"/>
    <w:rsid w:val="00B2283F"/>
    <w:rsid w:val="00B276B5"/>
    <w:rsid w:val="00B30C33"/>
    <w:rsid w:val="00B32B80"/>
    <w:rsid w:val="00B35230"/>
    <w:rsid w:val="00B40101"/>
    <w:rsid w:val="00B462BB"/>
    <w:rsid w:val="00B46DCB"/>
    <w:rsid w:val="00B50F67"/>
    <w:rsid w:val="00B513C3"/>
    <w:rsid w:val="00B52823"/>
    <w:rsid w:val="00B55569"/>
    <w:rsid w:val="00B56CD8"/>
    <w:rsid w:val="00B6087D"/>
    <w:rsid w:val="00B60E23"/>
    <w:rsid w:val="00B61321"/>
    <w:rsid w:val="00B617F3"/>
    <w:rsid w:val="00B61F5F"/>
    <w:rsid w:val="00B67295"/>
    <w:rsid w:val="00B7363E"/>
    <w:rsid w:val="00B737F8"/>
    <w:rsid w:val="00B743C2"/>
    <w:rsid w:val="00B82859"/>
    <w:rsid w:val="00B840D6"/>
    <w:rsid w:val="00B91295"/>
    <w:rsid w:val="00B91E07"/>
    <w:rsid w:val="00B93421"/>
    <w:rsid w:val="00B94B7A"/>
    <w:rsid w:val="00BA073B"/>
    <w:rsid w:val="00BA2FB2"/>
    <w:rsid w:val="00BB6674"/>
    <w:rsid w:val="00BB7951"/>
    <w:rsid w:val="00BB7ABF"/>
    <w:rsid w:val="00BC243F"/>
    <w:rsid w:val="00BC3948"/>
    <w:rsid w:val="00BC5EB6"/>
    <w:rsid w:val="00BD329E"/>
    <w:rsid w:val="00BD59D8"/>
    <w:rsid w:val="00BD5B1A"/>
    <w:rsid w:val="00BD7D33"/>
    <w:rsid w:val="00BE099C"/>
    <w:rsid w:val="00BE126F"/>
    <w:rsid w:val="00BE6F1C"/>
    <w:rsid w:val="00BE6FC9"/>
    <w:rsid w:val="00BF020E"/>
    <w:rsid w:val="00BF2130"/>
    <w:rsid w:val="00BF231C"/>
    <w:rsid w:val="00BF2EBC"/>
    <w:rsid w:val="00BF5834"/>
    <w:rsid w:val="00BF5CAF"/>
    <w:rsid w:val="00C00F61"/>
    <w:rsid w:val="00C01511"/>
    <w:rsid w:val="00C031E6"/>
    <w:rsid w:val="00C056FF"/>
    <w:rsid w:val="00C161B0"/>
    <w:rsid w:val="00C17EF9"/>
    <w:rsid w:val="00C219E8"/>
    <w:rsid w:val="00C26190"/>
    <w:rsid w:val="00C274B6"/>
    <w:rsid w:val="00C27AC5"/>
    <w:rsid w:val="00C360D1"/>
    <w:rsid w:val="00C4071C"/>
    <w:rsid w:val="00C44683"/>
    <w:rsid w:val="00C44F17"/>
    <w:rsid w:val="00C461AC"/>
    <w:rsid w:val="00C52778"/>
    <w:rsid w:val="00C53B97"/>
    <w:rsid w:val="00C6465F"/>
    <w:rsid w:val="00C70C67"/>
    <w:rsid w:val="00C741C4"/>
    <w:rsid w:val="00C8008D"/>
    <w:rsid w:val="00C80095"/>
    <w:rsid w:val="00C81117"/>
    <w:rsid w:val="00C819FF"/>
    <w:rsid w:val="00C83D0E"/>
    <w:rsid w:val="00C871BB"/>
    <w:rsid w:val="00C90BAE"/>
    <w:rsid w:val="00C90DCB"/>
    <w:rsid w:val="00C93BEC"/>
    <w:rsid w:val="00C9649E"/>
    <w:rsid w:val="00CA2BEF"/>
    <w:rsid w:val="00CA4C16"/>
    <w:rsid w:val="00CB2C3B"/>
    <w:rsid w:val="00CC00A8"/>
    <w:rsid w:val="00CC0F7F"/>
    <w:rsid w:val="00CC1832"/>
    <w:rsid w:val="00CC6F4C"/>
    <w:rsid w:val="00CD0ED3"/>
    <w:rsid w:val="00CD280C"/>
    <w:rsid w:val="00CD3B1E"/>
    <w:rsid w:val="00CD7863"/>
    <w:rsid w:val="00CD7B76"/>
    <w:rsid w:val="00CD7F0F"/>
    <w:rsid w:val="00CE02EC"/>
    <w:rsid w:val="00CE14CC"/>
    <w:rsid w:val="00CE3C19"/>
    <w:rsid w:val="00CE4E20"/>
    <w:rsid w:val="00CF3E0C"/>
    <w:rsid w:val="00D02F2E"/>
    <w:rsid w:val="00D0390C"/>
    <w:rsid w:val="00D0585F"/>
    <w:rsid w:val="00D05D83"/>
    <w:rsid w:val="00D13E04"/>
    <w:rsid w:val="00D14384"/>
    <w:rsid w:val="00D15726"/>
    <w:rsid w:val="00D225A9"/>
    <w:rsid w:val="00D26E54"/>
    <w:rsid w:val="00D31EB9"/>
    <w:rsid w:val="00D31FF2"/>
    <w:rsid w:val="00D33183"/>
    <w:rsid w:val="00D43432"/>
    <w:rsid w:val="00D47056"/>
    <w:rsid w:val="00D50E7B"/>
    <w:rsid w:val="00D5657C"/>
    <w:rsid w:val="00D61DBB"/>
    <w:rsid w:val="00D66167"/>
    <w:rsid w:val="00D66C97"/>
    <w:rsid w:val="00D72BB9"/>
    <w:rsid w:val="00D72DD3"/>
    <w:rsid w:val="00D75098"/>
    <w:rsid w:val="00D807FB"/>
    <w:rsid w:val="00D80D42"/>
    <w:rsid w:val="00D83C6D"/>
    <w:rsid w:val="00D86760"/>
    <w:rsid w:val="00D90596"/>
    <w:rsid w:val="00D93A97"/>
    <w:rsid w:val="00D97F72"/>
    <w:rsid w:val="00DA09E2"/>
    <w:rsid w:val="00DA45E0"/>
    <w:rsid w:val="00DA5492"/>
    <w:rsid w:val="00DB77D9"/>
    <w:rsid w:val="00DC1362"/>
    <w:rsid w:val="00DC6FD9"/>
    <w:rsid w:val="00DD555C"/>
    <w:rsid w:val="00DE3A65"/>
    <w:rsid w:val="00DE701D"/>
    <w:rsid w:val="00DF5401"/>
    <w:rsid w:val="00DF5E89"/>
    <w:rsid w:val="00DF7E1D"/>
    <w:rsid w:val="00E02F6E"/>
    <w:rsid w:val="00E070D6"/>
    <w:rsid w:val="00E07784"/>
    <w:rsid w:val="00E15E0C"/>
    <w:rsid w:val="00E17BFF"/>
    <w:rsid w:val="00E2107D"/>
    <w:rsid w:val="00E26793"/>
    <w:rsid w:val="00E31DF9"/>
    <w:rsid w:val="00E3252A"/>
    <w:rsid w:val="00E3445B"/>
    <w:rsid w:val="00E379CA"/>
    <w:rsid w:val="00E41774"/>
    <w:rsid w:val="00E43B74"/>
    <w:rsid w:val="00E45A34"/>
    <w:rsid w:val="00E47FA2"/>
    <w:rsid w:val="00E5312F"/>
    <w:rsid w:val="00E644FD"/>
    <w:rsid w:val="00E66DC4"/>
    <w:rsid w:val="00E71DCE"/>
    <w:rsid w:val="00E7278B"/>
    <w:rsid w:val="00E73768"/>
    <w:rsid w:val="00E7480F"/>
    <w:rsid w:val="00E752DB"/>
    <w:rsid w:val="00E754A7"/>
    <w:rsid w:val="00E82515"/>
    <w:rsid w:val="00E94721"/>
    <w:rsid w:val="00E9630D"/>
    <w:rsid w:val="00EA1A58"/>
    <w:rsid w:val="00EA5074"/>
    <w:rsid w:val="00EA5AF9"/>
    <w:rsid w:val="00EA6468"/>
    <w:rsid w:val="00EB063C"/>
    <w:rsid w:val="00EC0A80"/>
    <w:rsid w:val="00EC1718"/>
    <w:rsid w:val="00EC19BC"/>
    <w:rsid w:val="00EC1E19"/>
    <w:rsid w:val="00EC7755"/>
    <w:rsid w:val="00ED1584"/>
    <w:rsid w:val="00ED213E"/>
    <w:rsid w:val="00ED3CAF"/>
    <w:rsid w:val="00ED4DEE"/>
    <w:rsid w:val="00ED60A3"/>
    <w:rsid w:val="00EE0963"/>
    <w:rsid w:val="00EE40A9"/>
    <w:rsid w:val="00EE62BD"/>
    <w:rsid w:val="00EE7065"/>
    <w:rsid w:val="00EF23E4"/>
    <w:rsid w:val="00EF7E37"/>
    <w:rsid w:val="00F007E6"/>
    <w:rsid w:val="00F02442"/>
    <w:rsid w:val="00F067C2"/>
    <w:rsid w:val="00F11997"/>
    <w:rsid w:val="00F12782"/>
    <w:rsid w:val="00F12B76"/>
    <w:rsid w:val="00F172E3"/>
    <w:rsid w:val="00F211F0"/>
    <w:rsid w:val="00F21B2D"/>
    <w:rsid w:val="00F22174"/>
    <w:rsid w:val="00F23558"/>
    <w:rsid w:val="00F243DA"/>
    <w:rsid w:val="00F263BA"/>
    <w:rsid w:val="00F27357"/>
    <w:rsid w:val="00F30629"/>
    <w:rsid w:val="00F30CF9"/>
    <w:rsid w:val="00F32900"/>
    <w:rsid w:val="00F3555E"/>
    <w:rsid w:val="00F408E5"/>
    <w:rsid w:val="00F44118"/>
    <w:rsid w:val="00F44462"/>
    <w:rsid w:val="00F5376F"/>
    <w:rsid w:val="00F54F6C"/>
    <w:rsid w:val="00F55CD5"/>
    <w:rsid w:val="00F56F34"/>
    <w:rsid w:val="00F60E34"/>
    <w:rsid w:val="00F6123C"/>
    <w:rsid w:val="00F629A7"/>
    <w:rsid w:val="00F6465D"/>
    <w:rsid w:val="00F6591E"/>
    <w:rsid w:val="00F65A9E"/>
    <w:rsid w:val="00F771AA"/>
    <w:rsid w:val="00F80F92"/>
    <w:rsid w:val="00F81185"/>
    <w:rsid w:val="00F83D63"/>
    <w:rsid w:val="00F87D2E"/>
    <w:rsid w:val="00F95922"/>
    <w:rsid w:val="00F95D4F"/>
    <w:rsid w:val="00F9615A"/>
    <w:rsid w:val="00F976F4"/>
    <w:rsid w:val="00FA07CE"/>
    <w:rsid w:val="00FA0C52"/>
    <w:rsid w:val="00FA119D"/>
    <w:rsid w:val="00FB03D4"/>
    <w:rsid w:val="00FB04FD"/>
    <w:rsid w:val="00FB34BC"/>
    <w:rsid w:val="00FB363F"/>
    <w:rsid w:val="00FB65FE"/>
    <w:rsid w:val="00FC025E"/>
    <w:rsid w:val="00FC0F1D"/>
    <w:rsid w:val="00FC1AED"/>
    <w:rsid w:val="00FC50FA"/>
    <w:rsid w:val="00FC5FEA"/>
    <w:rsid w:val="00FC64FB"/>
    <w:rsid w:val="00FC6654"/>
    <w:rsid w:val="00FD1D19"/>
    <w:rsid w:val="00FD2AAF"/>
    <w:rsid w:val="00FD37D1"/>
    <w:rsid w:val="00FD4DE4"/>
    <w:rsid w:val="00FD574A"/>
    <w:rsid w:val="00FD647B"/>
    <w:rsid w:val="00FE6361"/>
    <w:rsid w:val="00FF275F"/>
    <w:rsid w:val="00FF5867"/>
    <w:rsid w:val="0120705D"/>
    <w:rsid w:val="01678575"/>
    <w:rsid w:val="016DD242"/>
    <w:rsid w:val="02449E95"/>
    <w:rsid w:val="025A2FB9"/>
    <w:rsid w:val="0264A98F"/>
    <w:rsid w:val="0283CF11"/>
    <w:rsid w:val="02C884A5"/>
    <w:rsid w:val="02CD6E77"/>
    <w:rsid w:val="02CE05AA"/>
    <w:rsid w:val="02EEF052"/>
    <w:rsid w:val="034E8AD8"/>
    <w:rsid w:val="03CAE670"/>
    <w:rsid w:val="03DF51D7"/>
    <w:rsid w:val="043210D6"/>
    <w:rsid w:val="04952CEF"/>
    <w:rsid w:val="05142EAF"/>
    <w:rsid w:val="066C7272"/>
    <w:rsid w:val="07AE4DC3"/>
    <w:rsid w:val="08730E12"/>
    <w:rsid w:val="088147AA"/>
    <w:rsid w:val="08842AEE"/>
    <w:rsid w:val="089A838E"/>
    <w:rsid w:val="08C308E0"/>
    <w:rsid w:val="08F1493A"/>
    <w:rsid w:val="093E06BC"/>
    <w:rsid w:val="0A0EDE73"/>
    <w:rsid w:val="0C25C41E"/>
    <w:rsid w:val="0C8404C1"/>
    <w:rsid w:val="0D26781B"/>
    <w:rsid w:val="0D467F35"/>
    <w:rsid w:val="0D605357"/>
    <w:rsid w:val="0DB60252"/>
    <w:rsid w:val="0DDBE873"/>
    <w:rsid w:val="0ECFD016"/>
    <w:rsid w:val="0EE24F96"/>
    <w:rsid w:val="0FA2B14C"/>
    <w:rsid w:val="0FE18D60"/>
    <w:rsid w:val="10135A5F"/>
    <w:rsid w:val="10582C16"/>
    <w:rsid w:val="107E1FF7"/>
    <w:rsid w:val="108C6D16"/>
    <w:rsid w:val="119B3DE3"/>
    <w:rsid w:val="11BE3ED2"/>
    <w:rsid w:val="11E2DDC8"/>
    <w:rsid w:val="122829F0"/>
    <w:rsid w:val="12A9E432"/>
    <w:rsid w:val="12DA520E"/>
    <w:rsid w:val="12FD2E4E"/>
    <w:rsid w:val="13EF1FD2"/>
    <w:rsid w:val="1476226F"/>
    <w:rsid w:val="15CC1836"/>
    <w:rsid w:val="16AD931B"/>
    <w:rsid w:val="16EF1780"/>
    <w:rsid w:val="171EA9FA"/>
    <w:rsid w:val="175829D6"/>
    <w:rsid w:val="179BADF1"/>
    <w:rsid w:val="179F5CBF"/>
    <w:rsid w:val="181A016E"/>
    <w:rsid w:val="18824DD3"/>
    <w:rsid w:val="19196325"/>
    <w:rsid w:val="1997CB64"/>
    <w:rsid w:val="19A3815A"/>
    <w:rsid w:val="19C1B389"/>
    <w:rsid w:val="1A0C17F6"/>
    <w:rsid w:val="1A3B295B"/>
    <w:rsid w:val="1A9959EC"/>
    <w:rsid w:val="1B224505"/>
    <w:rsid w:val="1B265864"/>
    <w:rsid w:val="1C031B5C"/>
    <w:rsid w:val="1C8FF75D"/>
    <w:rsid w:val="1CCCDF9C"/>
    <w:rsid w:val="1CE6C2FA"/>
    <w:rsid w:val="1D59A1C0"/>
    <w:rsid w:val="1E373D95"/>
    <w:rsid w:val="1E736A3C"/>
    <w:rsid w:val="1E93E63E"/>
    <w:rsid w:val="1EDAAB1D"/>
    <w:rsid w:val="2012C2DE"/>
    <w:rsid w:val="20478851"/>
    <w:rsid w:val="21A0D10F"/>
    <w:rsid w:val="21BC6E22"/>
    <w:rsid w:val="220392F5"/>
    <w:rsid w:val="2206893A"/>
    <w:rsid w:val="221A6E11"/>
    <w:rsid w:val="222F400D"/>
    <w:rsid w:val="2238C143"/>
    <w:rsid w:val="235D362E"/>
    <w:rsid w:val="23AA24AF"/>
    <w:rsid w:val="23CB106E"/>
    <w:rsid w:val="23DDAA49"/>
    <w:rsid w:val="24C9A5D4"/>
    <w:rsid w:val="2507A3EB"/>
    <w:rsid w:val="25DAEE47"/>
    <w:rsid w:val="25DEBDD0"/>
    <w:rsid w:val="268BDDD1"/>
    <w:rsid w:val="273FDA39"/>
    <w:rsid w:val="27578323"/>
    <w:rsid w:val="27763B26"/>
    <w:rsid w:val="2796E778"/>
    <w:rsid w:val="27A92396"/>
    <w:rsid w:val="28C80639"/>
    <w:rsid w:val="2A8B1002"/>
    <w:rsid w:val="2A8F23E5"/>
    <w:rsid w:val="2B2FCAFB"/>
    <w:rsid w:val="2B412AF6"/>
    <w:rsid w:val="2BBA7433"/>
    <w:rsid w:val="2BF570D3"/>
    <w:rsid w:val="2C426090"/>
    <w:rsid w:val="2D573F73"/>
    <w:rsid w:val="2D7E2FF3"/>
    <w:rsid w:val="2DD8DA18"/>
    <w:rsid w:val="2DF3294E"/>
    <w:rsid w:val="2E447F5A"/>
    <w:rsid w:val="2E9F6A0E"/>
    <w:rsid w:val="2EB829BA"/>
    <w:rsid w:val="2F2E2302"/>
    <w:rsid w:val="2F63A583"/>
    <w:rsid w:val="2F7A0152"/>
    <w:rsid w:val="2FDEAF36"/>
    <w:rsid w:val="311CA99B"/>
    <w:rsid w:val="3129208E"/>
    <w:rsid w:val="31831D46"/>
    <w:rsid w:val="31F2F0FA"/>
    <w:rsid w:val="32E39648"/>
    <w:rsid w:val="348AA0AA"/>
    <w:rsid w:val="362A641A"/>
    <w:rsid w:val="364FE046"/>
    <w:rsid w:val="36B4715A"/>
    <w:rsid w:val="36EC93D3"/>
    <w:rsid w:val="3753F5D2"/>
    <w:rsid w:val="37605108"/>
    <w:rsid w:val="3AA606E0"/>
    <w:rsid w:val="3AAA6384"/>
    <w:rsid w:val="3B88BF08"/>
    <w:rsid w:val="3B96FFEA"/>
    <w:rsid w:val="3C3871B5"/>
    <w:rsid w:val="3C6121F5"/>
    <w:rsid w:val="3CDE5CF0"/>
    <w:rsid w:val="3D818B41"/>
    <w:rsid w:val="3DF4D6D4"/>
    <w:rsid w:val="3E79AC47"/>
    <w:rsid w:val="3F0268E8"/>
    <w:rsid w:val="3F47DA52"/>
    <w:rsid w:val="4004E9C0"/>
    <w:rsid w:val="4015902F"/>
    <w:rsid w:val="405944A7"/>
    <w:rsid w:val="40CE829E"/>
    <w:rsid w:val="413B2D1E"/>
    <w:rsid w:val="41E92ECC"/>
    <w:rsid w:val="41FFD904"/>
    <w:rsid w:val="42CFB364"/>
    <w:rsid w:val="43C83844"/>
    <w:rsid w:val="44725BBE"/>
    <w:rsid w:val="45DCB0BE"/>
    <w:rsid w:val="4688FFEA"/>
    <w:rsid w:val="46DC70C7"/>
    <w:rsid w:val="4739477F"/>
    <w:rsid w:val="475F58C2"/>
    <w:rsid w:val="47B1FC2B"/>
    <w:rsid w:val="48289BAE"/>
    <w:rsid w:val="492D1B1D"/>
    <w:rsid w:val="49688C28"/>
    <w:rsid w:val="49F5C7D5"/>
    <w:rsid w:val="4BEA3B5D"/>
    <w:rsid w:val="4C89C902"/>
    <w:rsid w:val="4E1F498B"/>
    <w:rsid w:val="4E86677F"/>
    <w:rsid w:val="4F081F91"/>
    <w:rsid w:val="505A27A0"/>
    <w:rsid w:val="50946FC6"/>
    <w:rsid w:val="510CAEAA"/>
    <w:rsid w:val="516B9CA1"/>
    <w:rsid w:val="51A05AA5"/>
    <w:rsid w:val="51A3912A"/>
    <w:rsid w:val="51B346E4"/>
    <w:rsid w:val="52AAB7C4"/>
    <w:rsid w:val="533F618B"/>
    <w:rsid w:val="53C60DF0"/>
    <w:rsid w:val="548229A8"/>
    <w:rsid w:val="54F71705"/>
    <w:rsid w:val="55A059A3"/>
    <w:rsid w:val="55D9AC2B"/>
    <w:rsid w:val="562C49E2"/>
    <w:rsid w:val="563AF5B0"/>
    <w:rsid w:val="5692E766"/>
    <w:rsid w:val="56C3222B"/>
    <w:rsid w:val="572CCD6A"/>
    <w:rsid w:val="577BB41E"/>
    <w:rsid w:val="5808ADE9"/>
    <w:rsid w:val="5827A4AA"/>
    <w:rsid w:val="59114E28"/>
    <w:rsid w:val="59674FEB"/>
    <w:rsid w:val="5999E5EC"/>
    <w:rsid w:val="599B329A"/>
    <w:rsid w:val="59DF7AF8"/>
    <w:rsid w:val="5B410388"/>
    <w:rsid w:val="5B524DCF"/>
    <w:rsid w:val="5B58F9AA"/>
    <w:rsid w:val="5CC43899"/>
    <w:rsid w:val="5D20E03B"/>
    <w:rsid w:val="5D36BF63"/>
    <w:rsid w:val="5D8A3F1B"/>
    <w:rsid w:val="5DBD5C1B"/>
    <w:rsid w:val="5E447351"/>
    <w:rsid w:val="5E6F8048"/>
    <w:rsid w:val="5F7D7DC1"/>
    <w:rsid w:val="5F887BF7"/>
    <w:rsid w:val="5FB05095"/>
    <w:rsid w:val="60198E32"/>
    <w:rsid w:val="60328269"/>
    <w:rsid w:val="60B2F0C2"/>
    <w:rsid w:val="62061CA3"/>
    <w:rsid w:val="620A3086"/>
    <w:rsid w:val="6280078A"/>
    <w:rsid w:val="62C01CB9"/>
    <w:rsid w:val="6334244C"/>
    <w:rsid w:val="6363EEED"/>
    <w:rsid w:val="63900B08"/>
    <w:rsid w:val="6560157A"/>
    <w:rsid w:val="66A3C5A5"/>
    <w:rsid w:val="680373A1"/>
    <w:rsid w:val="6907FC48"/>
    <w:rsid w:val="692F5E3D"/>
    <w:rsid w:val="6A15D8F0"/>
    <w:rsid w:val="6A1AD211"/>
    <w:rsid w:val="6AA3CCA9"/>
    <w:rsid w:val="6ACB4225"/>
    <w:rsid w:val="6B10878F"/>
    <w:rsid w:val="6B37171D"/>
    <w:rsid w:val="6C5003CC"/>
    <w:rsid w:val="6D32F731"/>
    <w:rsid w:val="6D51FF02"/>
    <w:rsid w:val="6DDB6D6B"/>
    <w:rsid w:val="6F730520"/>
    <w:rsid w:val="6FA098C5"/>
    <w:rsid w:val="6FAA9EAE"/>
    <w:rsid w:val="6FE786FF"/>
    <w:rsid w:val="712A880C"/>
    <w:rsid w:val="7184D01D"/>
    <w:rsid w:val="7309B7B9"/>
    <w:rsid w:val="73526FC4"/>
    <w:rsid w:val="74B9C06F"/>
    <w:rsid w:val="757C9FB7"/>
    <w:rsid w:val="75E14A85"/>
    <w:rsid w:val="765D3FAF"/>
    <w:rsid w:val="76606C70"/>
    <w:rsid w:val="7689302C"/>
    <w:rsid w:val="76B10A23"/>
    <w:rsid w:val="76B5D2C9"/>
    <w:rsid w:val="76E87BDB"/>
    <w:rsid w:val="79BE05E6"/>
    <w:rsid w:val="7AEE7E59"/>
    <w:rsid w:val="7B24B8CE"/>
    <w:rsid w:val="7C30A777"/>
    <w:rsid w:val="7CB7ADC1"/>
    <w:rsid w:val="7CEF447D"/>
    <w:rsid w:val="7D17A830"/>
    <w:rsid w:val="7D6ED496"/>
    <w:rsid w:val="7DEFE2B7"/>
    <w:rsid w:val="7E0593E0"/>
    <w:rsid w:val="7E27C4C8"/>
    <w:rsid w:val="7EB1F2EB"/>
    <w:rsid w:val="7EDA6563"/>
    <w:rsid w:val="7EFDA963"/>
    <w:rsid w:val="7EFFED64"/>
    <w:rsid w:val="7F05C8BF"/>
    <w:rsid w:val="7F2D08CC"/>
    <w:rsid w:val="7F989B97"/>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33C9F"/>
  <w15:docId w15:val="{2B7970B3-8C14-431C-A11B-805B1427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DE4"/>
    <w:rPr>
      <w:rFonts w:ascii="Arial" w:hAnsi="Arial"/>
      <w:sz w:val="22"/>
      <w:lang w:val="en-US" w:eastAsia="en-US"/>
    </w:rPr>
  </w:style>
  <w:style w:type="paragraph" w:styleId="Heading1">
    <w:name w:val="heading 1"/>
    <w:basedOn w:val="Heading2"/>
    <w:next w:val="ListBullet"/>
    <w:qFormat/>
    <w:rsid w:val="00D31EB9"/>
    <w:pPr>
      <w:numPr>
        <w:ilvl w:val="0"/>
      </w:numPr>
      <w:outlineLvl w:val="0"/>
    </w:pPr>
    <w:rPr>
      <w:b/>
      <w:i w:val="0"/>
    </w:rPr>
  </w:style>
  <w:style w:type="paragraph" w:styleId="Heading2">
    <w:name w:val="heading 2"/>
    <w:basedOn w:val="Heading3"/>
    <w:next w:val="ListBullet"/>
    <w:qFormat/>
    <w:rsid w:val="00EB063C"/>
    <w:pPr>
      <w:numPr>
        <w:ilvl w:val="1"/>
      </w:numPr>
      <w:outlineLvl w:val="1"/>
    </w:pPr>
  </w:style>
  <w:style w:type="paragraph" w:styleId="Heading3">
    <w:name w:val="heading 3"/>
    <w:basedOn w:val="BodyText"/>
    <w:next w:val="ListBullet"/>
    <w:qFormat/>
    <w:rsid w:val="00EB063C"/>
    <w:pPr>
      <w:keepNext/>
      <w:keepLines/>
      <w:numPr>
        <w:ilvl w:val="2"/>
        <w:numId w:val="22"/>
      </w:numPr>
      <w:ind w:left="567" w:hanging="567"/>
      <w:outlineLvl w:val="2"/>
    </w:pPr>
    <w:rPr>
      <w:i/>
    </w:rPr>
  </w:style>
  <w:style w:type="paragraph" w:styleId="Heading4">
    <w:name w:val="heading 4"/>
    <w:basedOn w:val="BodyText"/>
    <w:next w:val="BodyText"/>
    <w:qFormat/>
    <w:rsid w:val="00B6087D"/>
    <w:pPr>
      <w:numPr>
        <w:ilvl w:val="3"/>
        <w:numId w:val="22"/>
      </w:numPr>
      <w:outlineLvl w:val="3"/>
    </w:pPr>
  </w:style>
  <w:style w:type="paragraph" w:styleId="Heading5">
    <w:name w:val="heading 5"/>
    <w:basedOn w:val="Normal"/>
    <w:next w:val="Normal"/>
    <w:qFormat/>
    <w:rsid w:val="00B6087D"/>
    <w:pPr>
      <w:numPr>
        <w:ilvl w:val="4"/>
        <w:numId w:val="22"/>
      </w:numPr>
      <w:outlineLvl w:val="4"/>
    </w:pPr>
  </w:style>
  <w:style w:type="paragraph" w:styleId="Heading6">
    <w:name w:val="heading 6"/>
    <w:basedOn w:val="Normal"/>
    <w:next w:val="Normal"/>
    <w:semiHidden/>
    <w:rsid w:val="00B6087D"/>
    <w:pPr>
      <w:numPr>
        <w:ilvl w:val="5"/>
        <w:numId w:val="22"/>
      </w:numPr>
      <w:outlineLvl w:val="5"/>
    </w:pPr>
  </w:style>
  <w:style w:type="paragraph" w:styleId="Heading7">
    <w:name w:val="heading 7"/>
    <w:basedOn w:val="Normal"/>
    <w:next w:val="Normal"/>
    <w:semiHidden/>
    <w:rsid w:val="00B6087D"/>
    <w:pPr>
      <w:numPr>
        <w:ilvl w:val="6"/>
        <w:numId w:val="22"/>
      </w:numPr>
      <w:outlineLvl w:val="6"/>
    </w:pPr>
  </w:style>
  <w:style w:type="paragraph" w:styleId="Heading8">
    <w:name w:val="heading 8"/>
    <w:basedOn w:val="Normal"/>
    <w:next w:val="Normal"/>
    <w:semiHidden/>
    <w:rsid w:val="00B6087D"/>
    <w:pPr>
      <w:numPr>
        <w:ilvl w:val="7"/>
        <w:numId w:val="22"/>
      </w:numPr>
      <w:outlineLvl w:val="7"/>
    </w:pPr>
  </w:style>
  <w:style w:type="paragraph" w:styleId="Heading9">
    <w:name w:val="heading 9"/>
    <w:basedOn w:val="Normal"/>
    <w:next w:val="Normal"/>
    <w:semiHidden/>
    <w:rsid w:val="00B6087D"/>
    <w:pPr>
      <w:numPr>
        <w:ilvl w:val="8"/>
        <w:numId w:val="2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F1E35"/>
    <w:pPr>
      <w:spacing w:before="120" w:after="120"/>
    </w:pPr>
    <w:rPr>
      <w:sz w:val="20"/>
    </w:rPr>
  </w:style>
  <w:style w:type="paragraph" w:customStyle="1" w:styleId="zDocType">
    <w:name w:val="zDocType"/>
    <w:basedOn w:val="Normal"/>
    <w:rsid w:val="007F3F34"/>
    <w:pPr>
      <w:framePr w:wrap="around" w:vAnchor="page" w:hAnchor="page" w:x="1305" w:y="2609"/>
      <w:jc w:val="center"/>
    </w:pPr>
    <w:rPr>
      <w:szCs w:val="72"/>
    </w:rPr>
  </w:style>
  <w:style w:type="paragraph" w:styleId="Caption">
    <w:name w:val="caption"/>
    <w:basedOn w:val="Normal"/>
    <w:next w:val="BodyText"/>
    <w:qFormat/>
    <w:rsid w:val="00B6087D"/>
    <w:rPr>
      <w:bCs/>
      <w:i/>
      <w:sz w:val="14"/>
    </w:rPr>
  </w:style>
  <w:style w:type="paragraph" w:styleId="Footer">
    <w:name w:val="footer"/>
    <w:basedOn w:val="Normal"/>
    <w:link w:val="FooterChar"/>
    <w:rsid w:val="00B6087D"/>
    <w:pPr>
      <w:tabs>
        <w:tab w:val="right" w:pos="8505"/>
      </w:tabs>
    </w:pPr>
    <w:rPr>
      <w:sz w:val="12"/>
    </w:rPr>
  </w:style>
  <w:style w:type="paragraph" w:styleId="Header">
    <w:name w:val="header"/>
    <w:basedOn w:val="Normal"/>
    <w:rsid w:val="000A47FF"/>
    <w:pPr>
      <w:spacing w:before="20" w:after="20"/>
    </w:pPr>
    <w:rPr>
      <w:sz w:val="18"/>
    </w:rPr>
  </w:style>
  <w:style w:type="paragraph" w:styleId="FootnoteText">
    <w:name w:val="footnote text"/>
    <w:basedOn w:val="Normal"/>
    <w:semiHidden/>
    <w:rsid w:val="00B6087D"/>
    <w:rPr>
      <w:sz w:val="18"/>
    </w:rPr>
  </w:style>
  <w:style w:type="paragraph" w:customStyle="1" w:styleId="Graphic">
    <w:name w:val="Graphic"/>
    <w:basedOn w:val="Signature"/>
    <w:next w:val="Caption"/>
    <w:qFormat/>
    <w:rsid w:val="00B6087D"/>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B6087D"/>
  </w:style>
  <w:style w:type="paragraph" w:styleId="ListBullet">
    <w:name w:val="List Bullet"/>
    <w:basedOn w:val="BodyText"/>
    <w:qFormat/>
    <w:rsid w:val="0054083F"/>
    <w:pPr>
      <w:numPr>
        <w:numId w:val="13"/>
      </w:numPr>
    </w:pPr>
  </w:style>
  <w:style w:type="paragraph" w:styleId="ListBullet2">
    <w:name w:val="List Bullet 2"/>
    <w:basedOn w:val="ListBullet"/>
    <w:qFormat/>
    <w:rsid w:val="0054083F"/>
    <w:pPr>
      <w:numPr>
        <w:numId w:val="23"/>
      </w:numPr>
      <w:tabs>
        <w:tab w:val="left" w:pos="907"/>
      </w:tabs>
    </w:pPr>
  </w:style>
  <w:style w:type="character" w:styleId="PageNumber">
    <w:name w:val="page number"/>
    <w:rsid w:val="007F3F34"/>
    <w:rPr>
      <w:rFonts w:ascii="Arial" w:hAnsi="Arial"/>
      <w:sz w:val="12"/>
    </w:rPr>
  </w:style>
  <w:style w:type="paragraph" w:styleId="BodyText3">
    <w:name w:val="Body Text 3"/>
    <w:basedOn w:val="Normal"/>
    <w:link w:val="BodyText3Char"/>
    <w:qFormat/>
    <w:rsid w:val="00E47FA2"/>
    <w:pPr>
      <w:ind w:left="142" w:hanging="142"/>
    </w:pPr>
    <w:rPr>
      <w:sz w:val="18"/>
    </w:rPr>
  </w:style>
  <w:style w:type="paragraph" w:customStyle="1" w:styleId="zmeeting">
    <w:name w:val="zmeeting"/>
    <w:basedOn w:val="BodyText"/>
    <w:rsid w:val="00B6087D"/>
    <w:pPr>
      <w:spacing w:before="0" w:after="390"/>
    </w:pPr>
    <w:rPr>
      <w:b/>
      <w:sz w:val="28"/>
    </w:rPr>
  </w:style>
  <w:style w:type="paragraph" w:customStyle="1" w:styleId="zKISOffAddress">
    <w:name w:val="zKISOffAddress"/>
    <w:basedOn w:val="Normal"/>
    <w:rsid w:val="007F3F34"/>
    <w:pPr>
      <w:spacing w:after="1810" w:line="250" w:lineRule="exact"/>
    </w:pPr>
  </w:style>
  <w:style w:type="paragraph" w:customStyle="1" w:styleId="zDistnHeader">
    <w:name w:val="zDistnHeader"/>
    <w:basedOn w:val="Normal"/>
    <w:next w:val="Normal"/>
    <w:rsid w:val="00B6087D"/>
    <w:pPr>
      <w:keepNext/>
      <w:spacing w:before="520"/>
    </w:pPr>
  </w:style>
  <w:style w:type="character" w:styleId="Strong">
    <w:name w:val="Strong"/>
    <w:rsid w:val="00B6087D"/>
    <w:rPr>
      <w:b/>
      <w:bCs/>
    </w:rPr>
  </w:style>
  <w:style w:type="table" w:styleId="TableGrid">
    <w:name w:val="Table Grid"/>
    <w:basedOn w:val="TableNormal"/>
    <w:rsid w:val="00B6087D"/>
    <w:rPr>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8F1E35"/>
    <w:rPr>
      <w:rFonts w:ascii="Arial" w:hAnsi="Arial"/>
      <w:lang w:val="en-US" w:eastAsia="en-US"/>
    </w:rPr>
  </w:style>
  <w:style w:type="character" w:customStyle="1" w:styleId="BodyText3Char">
    <w:name w:val="Body Text 3 Char"/>
    <w:link w:val="BodyText3"/>
    <w:rsid w:val="00E47FA2"/>
    <w:rPr>
      <w:rFonts w:ascii="Arial" w:hAnsi="Arial"/>
      <w:sz w:val="18"/>
      <w:lang w:eastAsia="en-US"/>
    </w:rPr>
  </w:style>
  <w:style w:type="character" w:styleId="PlaceholderText">
    <w:name w:val="Placeholder Text"/>
    <w:basedOn w:val="DefaultParagraphFont"/>
    <w:uiPriority w:val="99"/>
    <w:semiHidden/>
    <w:rsid w:val="00B6087D"/>
    <w:rPr>
      <w:color w:val="808080"/>
    </w:rPr>
  </w:style>
  <w:style w:type="character" w:customStyle="1" w:styleId="FooterChar">
    <w:name w:val="Footer Char"/>
    <w:basedOn w:val="DefaultParagraphFont"/>
    <w:link w:val="Footer"/>
    <w:rsid w:val="006D2B8A"/>
    <w:rPr>
      <w:rFonts w:ascii="Arial" w:hAnsi="Arial"/>
      <w:sz w:val="12"/>
      <w:lang w:val="en-US" w:eastAsia="en-US"/>
    </w:rPr>
  </w:style>
  <w:style w:type="paragraph" w:styleId="BodyTextIndent">
    <w:name w:val="Body Text Indent"/>
    <w:basedOn w:val="BodyText"/>
    <w:link w:val="BodyTextIndentChar"/>
    <w:qFormat/>
    <w:rsid w:val="00666676"/>
  </w:style>
  <w:style w:type="character" w:customStyle="1" w:styleId="BodyTextIndentChar">
    <w:name w:val="Body Text Indent Char"/>
    <w:basedOn w:val="DefaultParagraphFont"/>
    <w:link w:val="BodyTextIndent"/>
    <w:rsid w:val="00666676"/>
    <w:rPr>
      <w:rFonts w:ascii="Arial" w:hAnsi="Arial"/>
      <w:lang w:val="en-US" w:eastAsia="en-US"/>
    </w:rPr>
  </w:style>
  <w:style w:type="paragraph" w:customStyle="1" w:styleId="StyleBodyText10pt">
    <w:name w:val="Style Body Text + 10 pt"/>
    <w:basedOn w:val="BodyText"/>
    <w:rsid w:val="008F1E35"/>
  </w:style>
  <w:style w:type="paragraph" w:customStyle="1" w:styleId="StyleBodyTextLeft-123">
    <w:name w:val="Style Body Text + Left:  -1.23&quot;"/>
    <w:basedOn w:val="BodyText"/>
    <w:rsid w:val="008F1E35"/>
    <w:pPr>
      <w:ind w:left="-1764"/>
    </w:pPr>
  </w:style>
  <w:style w:type="paragraph" w:customStyle="1" w:styleId="Style1">
    <w:name w:val="Style1"/>
    <w:basedOn w:val="Normal"/>
    <w:qFormat/>
    <w:rsid w:val="008F1E35"/>
    <w:pPr>
      <w:tabs>
        <w:tab w:val="left" w:pos="3017"/>
      </w:tabs>
      <w:ind w:left="-1764"/>
    </w:pPr>
  </w:style>
  <w:style w:type="paragraph" w:customStyle="1" w:styleId="StyleStyle1Left0">
    <w:name w:val="Style Style1 + Left:  0&quot;"/>
    <w:basedOn w:val="Style1"/>
    <w:rsid w:val="008731C0"/>
    <w:pPr>
      <w:ind w:left="0"/>
    </w:pPr>
  </w:style>
  <w:style w:type="paragraph" w:customStyle="1" w:styleId="StyleBodyTextIndentLeft0">
    <w:name w:val="Style Body Text Indent + Left:  0&quot;"/>
    <w:basedOn w:val="BodyTextIndent"/>
    <w:rsid w:val="00666676"/>
  </w:style>
  <w:style w:type="paragraph" w:styleId="BalloonText">
    <w:name w:val="Balloon Text"/>
    <w:basedOn w:val="Normal"/>
    <w:link w:val="BalloonTextChar"/>
    <w:semiHidden/>
    <w:unhideWhenUsed/>
    <w:rsid w:val="00326A6C"/>
    <w:rPr>
      <w:rFonts w:ascii="Segoe UI" w:hAnsi="Segoe UI" w:cs="Segoe UI"/>
      <w:sz w:val="18"/>
      <w:szCs w:val="18"/>
    </w:rPr>
  </w:style>
  <w:style w:type="character" w:customStyle="1" w:styleId="BalloonTextChar">
    <w:name w:val="Balloon Text Char"/>
    <w:basedOn w:val="DefaultParagraphFont"/>
    <w:link w:val="BalloonText"/>
    <w:semiHidden/>
    <w:rsid w:val="00326A6C"/>
    <w:rPr>
      <w:rFonts w:ascii="Segoe UI" w:hAnsi="Segoe UI" w:cs="Segoe UI"/>
      <w:sz w:val="18"/>
      <w:szCs w:val="18"/>
      <w:lang w:val="en-US" w:eastAsia="en-US"/>
    </w:rPr>
  </w:style>
  <w:style w:type="character" w:styleId="CommentReference">
    <w:name w:val="annotation reference"/>
    <w:basedOn w:val="DefaultParagraphFont"/>
    <w:semiHidden/>
    <w:unhideWhenUsed/>
    <w:rsid w:val="00EA5074"/>
    <w:rPr>
      <w:sz w:val="16"/>
      <w:szCs w:val="16"/>
    </w:rPr>
  </w:style>
  <w:style w:type="paragraph" w:styleId="CommentText">
    <w:name w:val="annotation text"/>
    <w:basedOn w:val="Normal"/>
    <w:link w:val="CommentTextChar"/>
    <w:semiHidden/>
    <w:unhideWhenUsed/>
    <w:rsid w:val="00EA5074"/>
    <w:rPr>
      <w:sz w:val="20"/>
    </w:rPr>
  </w:style>
  <w:style w:type="character" w:customStyle="1" w:styleId="CommentTextChar">
    <w:name w:val="Comment Text Char"/>
    <w:basedOn w:val="DefaultParagraphFont"/>
    <w:link w:val="CommentText"/>
    <w:semiHidden/>
    <w:rsid w:val="00EA5074"/>
    <w:rPr>
      <w:rFonts w:ascii="Arial" w:hAnsi="Arial"/>
      <w:lang w:val="en-US" w:eastAsia="en-US"/>
    </w:rPr>
  </w:style>
  <w:style w:type="paragraph" w:styleId="CommentSubject">
    <w:name w:val="annotation subject"/>
    <w:basedOn w:val="CommentText"/>
    <w:next w:val="CommentText"/>
    <w:link w:val="CommentSubjectChar"/>
    <w:semiHidden/>
    <w:unhideWhenUsed/>
    <w:rsid w:val="00EA5074"/>
    <w:rPr>
      <w:b/>
      <w:bCs/>
    </w:rPr>
  </w:style>
  <w:style w:type="character" w:customStyle="1" w:styleId="CommentSubjectChar">
    <w:name w:val="Comment Subject Char"/>
    <w:basedOn w:val="CommentTextChar"/>
    <w:link w:val="CommentSubject"/>
    <w:semiHidden/>
    <w:rsid w:val="00EA5074"/>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8910">
      <w:bodyDiv w:val="1"/>
      <w:marLeft w:val="0"/>
      <w:marRight w:val="0"/>
      <w:marTop w:val="0"/>
      <w:marBottom w:val="0"/>
      <w:divBdr>
        <w:top w:val="none" w:sz="0" w:space="0" w:color="auto"/>
        <w:left w:val="none" w:sz="0" w:space="0" w:color="auto"/>
        <w:bottom w:val="none" w:sz="0" w:space="0" w:color="auto"/>
        <w:right w:val="none" w:sz="0" w:space="0" w:color="auto"/>
      </w:divBdr>
    </w:div>
    <w:div w:id="9167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41ED93D2E88C409CC90B65B28162E1" ma:contentTypeVersion="9" ma:contentTypeDescription="Create a new document." ma:contentTypeScope="" ma:versionID="0d27966b60188f62a300fb2f508a29fe">
  <xsd:schema xmlns:xsd="http://www.w3.org/2001/XMLSchema" xmlns:xs="http://www.w3.org/2001/XMLSchema" xmlns:p="http://schemas.microsoft.com/office/2006/metadata/properties" xmlns:ns2="aa6bd3af-d1c1-4116-9042-35ed949fcde8" xmlns:ns3="a73d73f4-1bfc-464e-b356-6eb4c532b6aa" targetNamespace="http://schemas.microsoft.com/office/2006/metadata/properties" ma:root="true" ma:fieldsID="cd809fdd6b0bdcbb4504649aec001e76" ns2:_="" ns3:_="">
    <xsd:import namespace="aa6bd3af-d1c1-4116-9042-35ed949fcde8"/>
    <xsd:import namespace="a73d73f4-1bfc-464e-b356-6eb4c532b6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bd3af-d1c1-4116-9042-35ed949fc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3d73f4-1bfc-464e-b356-6eb4c532b6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4C795-9F40-44CD-B90F-7048EBE96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D6C342-AF5E-42E2-A532-3BB0080DA538}">
  <ds:schemaRefs>
    <ds:schemaRef ds:uri="http://schemas.microsoft.com/sharepoint/v3/contenttype/forms"/>
  </ds:schemaRefs>
</ds:datastoreItem>
</file>

<file path=customXml/itemProps3.xml><?xml version="1.0" encoding="utf-8"?>
<ds:datastoreItem xmlns:ds="http://schemas.openxmlformats.org/officeDocument/2006/customXml" ds:itemID="{7191836B-A0BA-4A46-A953-35C331C3D977}">
  <ds:schemaRefs>
    <ds:schemaRef ds:uri="http://schemas.openxmlformats.org/officeDocument/2006/bibliography"/>
  </ds:schemaRefs>
</ds:datastoreItem>
</file>

<file path=customXml/itemProps4.xml><?xml version="1.0" encoding="utf-8"?>
<ds:datastoreItem xmlns:ds="http://schemas.openxmlformats.org/officeDocument/2006/customXml" ds:itemID="{DE62ADF9-D7AA-4262-BEEF-12F4EE0E4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bd3af-d1c1-4116-9042-35ed949fcde8"/>
    <ds:schemaRef ds:uri="a73d73f4-1bfc-464e-b356-6eb4c532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agenda.dot</Template>
  <TotalTime>5304</TotalTime>
  <Pages>1</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Agenda July 29, 2020 Internal weekly meeting</vt:lpstr>
    </vt:vector>
  </TitlesOfParts>
  <Company>KPMG</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July 29, 2020 Internal weekly meeting</dc:title>
  <dc:subject/>
  <dc:creator>KPMG</dc:creator>
  <cp:keywords/>
  <dc:description/>
  <cp:lastModifiedBy>Riner, Kristen L</cp:lastModifiedBy>
  <cp:revision>79</cp:revision>
  <cp:lastPrinted>2000-03-07T03:17:00Z</cp:lastPrinted>
  <dcterms:created xsi:type="dcterms:W3CDTF">2023-06-28T21:11:00Z</dcterms:created>
  <dcterms:modified xsi:type="dcterms:W3CDTF">2025-08-07T00:35:00Z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Subject">
    <vt:lpwstr>Agenda for a meeting to </vt:lpwstr>
  </property>
  <property fmtid="{D5CDD505-2E9C-101B-9397-08002B2CF9AE}" pid="3" name="KISClient">
    <vt:lpwstr>Refinitiv</vt:lpwstr>
  </property>
  <property fmtid="{D5CDD505-2E9C-101B-9397-08002B2CF9AE}" pid="4" name="KISDateFmt">
    <vt:lpwstr>MMMM d, yyyy</vt:lpwstr>
  </property>
  <property fmtid="{D5CDD505-2E9C-101B-9397-08002B2CF9AE}" pid="5" name="KISMeetDate">
    <vt:lpwstr>July 29, 2020</vt:lpwstr>
  </property>
  <property fmtid="{D5CDD505-2E9C-101B-9397-08002B2CF9AE}" pid="6" name="KISLogoSize">
    <vt:lpwstr>Small</vt:lpwstr>
  </property>
  <property fmtid="{D5CDD505-2E9C-101B-9397-08002B2CF9AE}" pid="7" name="KISTmpltVer">
    <vt:lpwstr>5.0</vt:lpwstr>
  </property>
  <property fmtid="{D5CDD505-2E9C-101B-9397-08002B2CF9AE}" pid="8" name="KISFirmPrtName">
    <vt:lpwstr/>
  </property>
  <property fmtid="{D5CDD505-2E9C-101B-9397-08002B2CF9AE}" pid="9" name="KISSvcPrtName">
    <vt:lpwstr/>
  </property>
  <property fmtid="{D5CDD505-2E9C-101B-9397-08002B2CF9AE}" pid="10" name="KISOff1Addr">
    <vt:lpwstr/>
  </property>
  <property fmtid="{D5CDD505-2E9C-101B-9397-08002B2CF9AE}" pid="11" name="KISOff2Addr">
    <vt:lpwstr/>
  </property>
  <property fmtid="{D5CDD505-2E9C-101B-9397-08002B2CF9AE}" pid="12" name="KISOff3Addr">
    <vt:lpwstr/>
  </property>
  <property fmtid="{D5CDD505-2E9C-101B-9397-08002B2CF9AE}" pid="13" name="KISConfidential">
    <vt:lpwstr/>
  </property>
  <property fmtid="{D5CDD505-2E9C-101B-9397-08002B2CF9AE}" pid="14" name="KISDocClassMsg">
    <vt:lpwstr/>
  </property>
  <property fmtid="{D5CDD505-2E9C-101B-9397-08002B2CF9AE}" pid="15" name="KISFirmDispName">
    <vt:lpwstr>KPMG LLP</vt:lpwstr>
  </property>
  <property fmtid="{D5CDD505-2E9C-101B-9397-08002B2CF9AE}" pid="16" name="KISFirmInfoA">
    <vt:lpwstr/>
  </property>
  <property fmtid="{D5CDD505-2E9C-101B-9397-08002B2CF9AE}" pid="17" name="KISFirmInfoB">
    <vt:lpwstr/>
  </property>
  <property fmtid="{D5CDD505-2E9C-101B-9397-08002B2CF9AE}" pid="18" name="KISFirmInfoC">
    <vt:lpwstr/>
  </property>
  <property fmtid="{D5CDD505-2E9C-101B-9397-08002B2CF9AE}" pid="19" name="KISFirmDesc">
    <vt:lpwstr>KPMG LLP, a U.S. limited liability partnership, is the U.S. member firm of KPMG International, a Swiss cooperative.</vt:lpwstr>
  </property>
  <property fmtid="{D5CDD505-2E9C-101B-9397-08002B2CF9AE}" pid="20" name="KISFirmDesc2">
    <vt:lpwstr/>
  </property>
  <property fmtid="{D5CDD505-2E9C-101B-9397-08002B2CF9AE}" pid="21" name="KISFirmCopyright">
    <vt:lpwstr>© 2020 KPMG LLP, a U.S. limited liability partnership, is the U.S. member firm of KPMG International, a Swiss cooperative. All rights reserved.</vt:lpwstr>
  </property>
  <property fmtid="{D5CDD505-2E9C-101B-9397-08002B2CF9AE}" pid="22" name="KISFirmCopyright2">
    <vt:lpwstr/>
  </property>
  <property fmtid="{D5CDD505-2E9C-101B-9397-08002B2CF9AE}" pid="23" name="KISSvcDispName">
    <vt:lpwstr/>
  </property>
  <property fmtid="{D5CDD505-2E9C-101B-9397-08002B2CF9AE}" pid="24" name="KISSvcInfoA">
    <vt:lpwstr/>
  </property>
  <property fmtid="{D5CDD505-2E9C-101B-9397-08002B2CF9AE}" pid="25" name="KISSvcInfoB">
    <vt:lpwstr/>
  </property>
  <property fmtid="{D5CDD505-2E9C-101B-9397-08002B2CF9AE}" pid="26" name="KISSvcInfoC">
    <vt:lpwstr/>
  </property>
  <property fmtid="{D5CDD505-2E9C-101B-9397-08002B2CF9AE}" pid="27" name="KISOffName">
    <vt:lpwstr>Stamford</vt:lpwstr>
  </property>
  <property fmtid="{D5CDD505-2E9C-101B-9397-08002B2CF9AE}" pid="28" name="KISOffCity">
    <vt:lpwstr/>
  </property>
  <property fmtid="{D5CDD505-2E9C-101B-9397-08002B2CF9AE}" pid="29" name="KISOffInfoA">
    <vt:lpwstr/>
  </property>
  <property fmtid="{D5CDD505-2E9C-101B-9397-08002B2CF9AE}" pid="30" name="ContentTypeId">
    <vt:lpwstr>0x0101002941ED93D2E88C409CC90B65B28162E1</vt:lpwstr>
  </property>
</Properties>
</file>